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9A95B" w14:textId="57205D44" w:rsidR="003F5D0D" w:rsidRPr="009349EF" w:rsidRDefault="003F5D0D" w:rsidP="003F5D0D">
      <w:pPr>
        <w:pStyle w:val="NoSpacing"/>
        <w:spacing w:line="276" w:lineRule="auto"/>
        <w:jc w:val="both"/>
        <w:rPr>
          <w:rFonts w:asciiTheme="majorBidi" w:hAnsiTheme="majorBidi" w:cstheme="majorBidi"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sz w:val="21"/>
          <w:szCs w:val="21"/>
          <w:lang w:val="en-CA"/>
        </w:rPr>
        <w:t>Ref.: SCBD/</w:t>
      </w:r>
      <w:r w:rsidR="00C05435" w:rsidRPr="009349EF">
        <w:rPr>
          <w:rFonts w:asciiTheme="majorBidi" w:hAnsiTheme="majorBidi" w:cstheme="majorBidi"/>
          <w:sz w:val="21"/>
          <w:szCs w:val="21"/>
          <w:lang w:val="en-CA"/>
        </w:rPr>
        <w:t>IMS/NP/ET/</w:t>
      </w:r>
      <w:r w:rsidR="00365D51" w:rsidRPr="009349EF">
        <w:rPr>
          <w:rFonts w:asciiTheme="majorBidi" w:hAnsiTheme="majorBidi" w:cstheme="majorBidi"/>
          <w:sz w:val="21"/>
          <w:szCs w:val="21"/>
          <w:lang w:val="en-CA"/>
        </w:rPr>
        <w:t>CP</w:t>
      </w:r>
      <w:r w:rsidR="00C05435" w:rsidRPr="009349EF">
        <w:rPr>
          <w:rFonts w:asciiTheme="majorBidi" w:hAnsiTheme="majorBidi" w:cstheme="majorBidi"/>
          <w:sz w:val="21"/>
          <w:szCs w:val="21"/>
          <w:lang w:val="en-CA"/>
        </w:rPr>
        <w:t>/</w:t>
      </w:r>
      <w:r w:rsidR="00376A3E" w:rsidRPr="009349EF">
        <w:rPr>
          <w:rFonts w:asciiTheme="majorBidi" w:hAnsiTheme="majorBidi" w:cstheme="majorBidi"/>
          <w:sz w:val="21"/>
          <w:szCs w:val="21"/>
          <w:lang w:val="en-CA"/>
        </w:rPr>
        <w:t>91851</w:t>
      </w:r>
      <w:r w:rsidRPr="009349EF">
        <w:rPr>
          <w:rFonts w:asciiTheme="majorBidi" w:hAnsiTheme="majorBidi" w:cstheme="majorBidi"/>
          <w:sz w:val="21"/>
          <w:szCs w:val="21"/>
          <w:lang w:val="en-CA"/>
        </w:rPr>
        <w:tab/>
      </w:r>
      <w:r w:rsidRPr="009349EF">
        <w:rPr>
          <w:rFonts w:asciiTheme="majorBidi" w:hAnsiTheme="majorBidi" w:cstheme="majorBidi"/>
          <w:sz w:val="21"/>
          <w:szCs w:val="21"/>
          <w:lang w:val="en-CA"/>
        </w:rPr>
        <w:tab/>
      </w:r>
      <w:r w:rsidRPr="009349EF">
        <w:rPr>
          <w:rFonts w:asciiTheme="majorBidi" w:hAnsiTheme="majorBidi" w:cstheme="majorBidi"/>
          <w:sz w:val="21"/>
          <w:szCs w:val="21"/>
          <w:lang w:val="en-CA"/>
        </w:rPr>
        <w:tab/>
      </w:r>
      <w:r w:rsidRPr="009349EF">
        <w:rPr>
          <w:rFonts w:asciiTheme="majorBidi" w:hAnsiTheme="majorBidi" w:cstheme="majorBidi"/>
          <w:sz w:val="21"/>
          <w:szCs w:val="21"/>
          <w:lang w:val="en-CA"/>
        </w:rPr>
        <w:tab/>
      </w:r>
      <w:r w:rsidR="00250E21" w:rsidRPr="009349EF">
        <w:rPr>
          <w:rFonts w:asciiTheme="majorBidi" w:hAnsiTheme="majorBidi" w:cstheme="majorBidi"/>
          <w:sz w:val="21"/>
          <w:szCs w:val="21"/>
          <w:lang w:val="en-CA"/>
        </w:rPr>
        <w:t xml:space="preserve">    </w:t>
      </w:r>
      <w:r w:rsidR="009F1A08" w:rsidRPr="009349EF">
        <w:rPr>
          <w:rFonts w:asciiTheme="majorBidi" w:hAnsiTheme="majorBidi" w:cstheme="majorBidi"/>
          <w:sz w:val="21"/>
          <w:szCs w:val="21"/>
          <w:lang w:val="en-CA"/>
        </w:rPr>
        <w:t xml:space="preserve">              </w:t>
      </w:r>
      <w:r w:rsidR="007365E0" w:rsidRPr="009349EF">
        <w:rPr>
          <w:rFonts w:asciiTheme="majorBidi" w:hAnsiTheme="majorBidi" w:cstheme="majorBidi"/>
          <w:sz w:val="21"/>
          <w:szCs w:val="21"/>
          <w:lang w:val="en-CA"/>
        </w:rPr>
        <w:t xml:space="preserve">       </w:t>
      </w:r>
      <w:r w:rsidR="00812545" w:rsidRPr="009349EF">
        <w:rPr>
          <w:rFonts w:asciiTheme="majorBidi" w:hAnsiTheme="majorBidi" w:cstheme="majorBidi"/>
          <w:sz w:val="21"/>
          <w:szCs w:val="21"/>
          <w:lang w:val="en-CA"/>
        </w:rPr>
        <w:t xml:space="preserve">          </w:t>
      </w:r>
      <w:r w:rsidR="007365E0" w:rsidRPr="009349EF">
        <w:rPr>
          <w:rFonts w:asciiTheme="majorBidi" w:hAnsiTheme="majorBidi" w:cstheme="majorBidi"/>
          <w:sz w:val="21"/>
          <w:szCs w:val="21"/>
          <w:lang w:val="en-CA"/>
        </w:rPr>
        <w:t xml:space="preserve">  </w:t>
      </w:r>
      <w:r w:rsidR="00EC5804">
        <w:rPr>
          <w:rFonts w:asciiTheme="majorBidi" w:hAnsiTheme="majorBidi" w:cstheme="majorBidi"/>
          <w:sz w:val="21"/>
          <w:szCs w:val="21"/>
          <w:lang w:val="en-CA"/>
        </w:rPr>
        <w:t xml:space="preserve">26 </w:t>
      </w:r>
      <w:r w:rsidR="00351D55" w:rsidRPr="009349EF">
        <w:rPr>
          <w:rFonts w:asciiTheme="majorBidi" w:hAnsiTheme="majorBidi" w:cstheme="majorBidi"/>
          <w:sz w:val="21"/>
          <w:szCs w:val="21"/>
          <w:lang w:val="en-CA"/>
        </w:rPr>
        <w:t>August</w:t>
      </w:r>
      <w:r w:rsidR="00AC65A5" w:rsidRPr="009349EF">
        <w:rPr>
          <w:rFonts w:asciiTheme="majorBidi" w:hAnsiTheme="majorBidi" w:cstheme="majorBidi"/>
          <w:sz w:val="21"/>
          <w:szCs w:val="21"/>
          <w:lang w:val="en-CA"/>
        </w:rPr>
        <w:t xml:space="preserve"> </w:t>
      </w:r>
      <w:r w:rsidR="005B3764" w:rsidRPr="009349EF">
        <w:rPr>
          <w:rFonts w:asciiTheme="majorBidi" w:hAnsiTheme="majorBidi" w:cstheme="majorBidi"/>
          <w:sz w:val="21"/>
          <w:szCs w:val="21"/>
          <w:lang w:val="en-CA"/>
        </w:rPr>
        <w:t>2024</w:t>
      </w:r>
    </w:p>
    <w:p w14:paraId="156A6CC6" w14:textId="0F3C8340" w:rsidR="00CC6AB6" w:rsidRPr="009349EF" w:rsidRDefault="00CC6AB6" w:rsidP="00862C4A">
      <w:pPr>
        <w:snapToGrid w:val="0"/>
        <w:jc w:val="center"/>
        <w:rPr>
          <w:rFonts w:asciiTheme="majorBidi" w:hAnsiTheme="majorBidi" w:cstheme="majorBidi"/>
          <w:b/>
          <w:bCs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>NOTIFICATION</w:t>
      </w:r>
    </w:p>
    <w:p w14:paraId="2EDBAC57" w14:textId="1B44AE14" w:rsidR="00CC6AB6" w:rsidRPr="009349EF" w:rsidRDefault="005B791F" w:rsidP="00862C4A">
      <w:pPr>
        <w:snapToGrid w:val="0"/>
        <w:jc w:val="center"/>
        <w:rPr>
          <w:rFonts w:asciiTheme="majorBidi" w:hAnsiTheme="majorBidi" w:cstheme="majorBidi"/>
          <w:b/>
          <w:bCs/>
          <w:sz w:val="21"/>
          <w:szCs w:val="21"/>
          <w:lang w:val="en-CA"/>
        </w:rPr>
      </w:pPr>
      <w:bookmarkStart w:id="0" w:name="_Hlk172303154"/>
      <w:r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2024 </w:t>
      </w:r>
      <w:r w:rsidR="00CC6AB6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>Biodiversity</w:t>
      </w:r>
      <w:r w:rsidR="00351D55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 Capacity-Building and Development Forum</w:t>
      </w:r>
    </w:p>
    <w:p w14:paraId="3C6F593A" w14:textId="262CBAFD" w:rsidR="00CC6AB6" w:rsidRPr="00212ECE" w:rsidRDefault="00351D55" w:rsidP="00862C4A">
      <w:pPr>
        <w:snapToGrid w:val="0"/>
        <w:jc w:val="center"/>
        <w:rPr>
          <w:rFonts w:asciiTheme="majorBidi" w:hAnsiTheme="majorBidi" w:cstheme="majorBidi"/>
          <w:sz w:val="21"/>
          <w:szCs w:val="21"/>
          <w:lang w:val="es-ES"/>
        </w:rPr>
      </w:pPr>
      <w:r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>19 October</w:t>
      </w:r>
      <w:r w:rsidR="00CC6AB6"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2024</w:t>
      </w:r>
      <w:r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>,</w:t>
      </w:r>
      <w:r w:rsidR="00770DEB"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</w:t>
      </w:r>
      <w:r w:rsidR="00770DEB" w:rsidRPr="009349EF">
        <w:rPr>
          <w:rFonts w:asciiTheme="majorBidi" w:hAnsiTheme="majorBidi" w:cstheme="majorBidi"/>
          <w:b/>
          <w:bCs/>
          <w:sz w:val="21"/>
          <w:szCs w:val="21"/>
          <w:lang w:val="es-419"/>
        </w:rPr>
        <w:t>Centro de Eventos Valle Del Pacífico</w:t>
      </w:r>
      <w:r w:rsidR="00770DEB"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(CEVP)</w:t>
      </w:r>
      <w:r w:rsidR="00E666EB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-</w:t>
      </w:r>
      <w:r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Cali, Colombia</w:t>
      </w:r>
    </w:p>
    <w:bookmarkEnd w:id="0"/>
    <w:p w14:paraId="1E2F5269" w14:textId="77777777" w:rsidR="00862C4A" w:rsidRPr="00212ECE" w:rsidRDefault="00862C4A" w:rsidP="00C12203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  <w:lang w:val="es-ES"/>
        </w:rPr>
      </w:pPr>
    </w:p>
    <w:p w14:paraId="323B9782" w14:textId="77346964" w:rsidR="00416001" w:rsidRPr="00212ECE" w:rsidRDefault="00CC6AB6" w:rsidP="00EC5804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212ECE">
        <w:rPr>
          <w:rFonts w:asciiTheme="majorBidi" w:hAnsiTheme="majorBidi" w:cstheme="majorBidi"/>
          <w:sz w:val="22"/>
          <w:szCs w:val="22"/>
          <w:lang w:val="en-CA"/>
        </w:rPr>
        <w:t>Dear Sir or Madam,</w:t>
      </w:r>
    </w:p>
    <w:p w14:paraId="56D9977F" w14:textId="65AEA2A5" w:rsidR="0094623E" w:rsidRPr="00212ECE" w:rsidRDefault="00CC6AB6" w:rsidP="00212EC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212ECE">
        <w:rPr>
          <w:rFonts w:asciiTheme="majorBidi" w:hAnsiTheme="majorBidi" w:cstheme="majorBidi"/>
          <w:sz w:val="22"/>
          <w:szCs w:val="22"/>
          <w:lang w:val="en-CA"/>
        </w:rPr>
        <w:tab/>
      </w:r>
      <w:r w:rsidR="000D1210" w:rsidRPr="00EC5804">
        <w:rPr>
          <w:rFonts w:asciiTheme="majorBidi" w:hAnsiTheme="majorBidi" w:cstheme="majorBidi"/>
          <w:sz w:val="22"/>
          <w:szCs w:val="22"/>
          <w:lang w:val="en-CA"/>
        </w:rPr>
        <w:t>I am pleased to inform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0E5E0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Parties and observers 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that the </w:t>
      </w:r>
      <w:r w:rsidR="008F20F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2024 </w:t>
      </w:r>
      <w:r w:rsidR="0028030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Biodiversity Capacity-Building and Development Forum </w:t>
      </w:r>
      <w:r w:rsidR="00EB64F6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is being </w:t>
      </w:r>
      <w:r w:rsidR="00EB64F6" w:rsidRPr="00686C51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convened by the Secretariat in collaboration with the Government of Colombia, the NBSAP Accelerator Partnership and other partners</w:t>
      </w:r>
      <w:r w:rsidR="00EB64F6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, </w:t>
      </w:r>
      <w:r w:rsidR="0028030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on 19 October 2024 in Cali, Colombia</w:t>
      </w:r>
      <w:r w:rsidR="001365E3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,</w:t>
      </w:r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back-to-back with</w:t>
      </w:r>
      <w:r w:rsidR="007001AA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and at the </w:t>
      </w:r>
      <w:r w:rsidR="00EB64F6">
        <w:rPr>
          <w:rFonts w:asciiTheme="majorBidi" w:hAnsiTheme="majorBidi" w:cstheme="majorBidi"/>
          <w:sz w:val="22"/>
          <w:szCs w:val="22"/>
          <w:lang w:val="en-CA"/>
        </w:rPr>
        <w:t xml:space="preserve">same </w:t>
      </w:r>
      <w:r w:rsidR="007001AA" w:rsidRPr="00212ECE">
        <w:rPr>
          <w:rFonts w:asciiTheme="majorBidi" w:hAnsiTheme="majorBidi" w:cstheme="majorBidi"/>
          <w:sz w:val="22"/>
          <w:szCs w:val="22"/>
          <w:lang w:val="en-CA"/>
        </w:rPr>
        <w:t xml:space="preserve">venue </w:t>
      </w:r>
      <w:r w:rsidR="003C37F4">
        <w:rPr>
          <w:rFonts w:asciiTheme="majorBidi" w:hAnsiTheme="majorBidi" w:cstheme="majorBidi"/>
          <w:sz w:val="22"/>
          <w:szCs w:val="22"/>
          <w:lang w:val="en-CA"/>
        </w:rPr>
        <w:t>as</w:t>
      </w:r>
      <w:r w:rsidR="001F2C67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the</w:t>
      </w:r>
      <w:r w:rsidR="00F5756B">
        <w:rPr>
          <w:rFonts w:asciiTheme="majorBidi" w:hAnsiTheme="majorBidi" w:cstheme="majorBidi"/>
          <w:sz w:val="22"/>
          <w:szCs w:val="22"/>
          <w:lang w:val="en-CA"/>
        </w:rPr>
        <w:t xml:space="preserve"> fifth meeting of the Subsidiary Body on Implementation (SBI 5) and the</w:t>
      </w:r>
      <w:r w:rsidR="001F2C67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  <w:r w:rsidR="00872483" w:rsidRPr="00212ECE">
        <w:rPr>
          <w:rFonts w:asciiTheme="majorBidi" w:hAnsiTheme="majorBidi" w:cstheme="majorBidi"/>
          <w:sz w:val="22"/>
          <w:szCs w:val="22"/>
          <w:lang w:val="en-CA"/>
        </w:rPr>
        <w:t>UN Biodiversity Conference 2024</w:t>
      </w:r>
      <w:r w:rsidR="00440ED6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.</w:t>
      </w:r>
      <w:r w:rsidR="00EB64F6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</w:p>
    <w:p w14:paraId="3387A211" w14:textId="55DE3B83" w:rsidR="00031DFD" w:rsidRPr="00212ECE" w:rsidRDefault="009B230F" w:rsidP="00212EC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</w:pPr>
      <w:r w:rsidRPr="00212ECE">
        <w:rPr>
          <w:rFonts w:asciiTheme="majorBidi" w:hAnsiTheme="majorBidi" w:cstheme="majorBidi"/>
          <w:sz w:val="22"/>
          <w:szCs w:val="22"/>
          <w:lang w:val="en-CA"/>
        </w:rPr>
        <w:tab/>
      </w:r>
      <w:r w:rsidR="00BD384F" w:rsidRPr="00212ECE">
        <w:rPr>
          <w:rFonts w:asciiTheme="majorBidi" w:hAnsiTheme="majorBidi" w:cstheme="majorBidi"/>
          <w:sz w:val="22"/>
          <w:szCs w:val="22"/>
          <w:lang w:val="en-CA"/>
        </w:rPr>
        <w:t>T</w:t>
      </w:r>
      <w:r w:rsidRPr="00212ECE">
        <w:rPr>
          <w:rFonts w:asciiTheme="majorBidi" w:hAnsiTheme="majorBidi" w:cstheme="majorBidi"/>
          <w:sz w:val="22"/>
          <w:szCs w:val="22"/>
          <w:lang w:val="en-CA"/>
        </w:rPr>
        <w:t>he Forum</w:t>
      </w:r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  <w:r w:rsidR="00BD384F" w:rsidRPr="00212ECE">
        <w:rPr>
          <w:rFonts w:asciiTheme="majorBidi" w:hAnsiTheme="majorBidi" w:cstheme="majorBidi"/>
          <w:sz w:val="22"/>
          <w:szCs w:val="22"/>
          <w:lang w:val="en-CA"/>
        </w:rPr>
        <w:t xml:space="preserve">is being organized in response </w:t>
      </w:r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>to the request to the Executive Secretary by the Conference of the Parties</w:t>
      </w:r>
      <w:r w:rsidR="00492AAC">
        <w:rPr>
          <w:rFonts w:asciiTheme="majorBidi" w:hAnsiTheme="majorBidi" w:cstheme="majorBidi"/>
          <w:sz w:val="22"/>
          <w:szCs w:val="22"/>
          <w:lang w:val="en-CA"/>
        </w:rPr>
        <w:t>,</w:t>
      </w:r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in its </w:t>
      </w:r>
      <w:hyperlink r:id="rId11" w:history="1">
        <w:r w:rsidR="0094623E" w:rsidRPr="00212ECE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decision 15/8</w:t>
        </w:r>
      </w:hyperlink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>, to convene a forum to facilitate networking and sharing of experiences, good practices and lessons learned in capacity-building and development for biodiversity</w:t>
      </w:r>
      <w:r w:rsidR="00E666EB" w:rsidRPr="00212ECE">
        <w:rPr>
          <w:rFonts w:asciiTheme="majorBidi" w:hAnsiTheme="majorBidi" w:cstheme="majorBidi"/>
          <w:sz w:val="22"/>
          <w:szCs w:val="22"/>
          <w:lang w:val="en-CA"/>
        </w:rPr>
        <w:t>,</w:t>
      </w:r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and </w:t>
      </w:r>
      <w:r w:rsidR="004C70D5" w:rsidRPr="00212ECE">
        <w:rPr>
          <w:rFonts w:asciiTheme="majorBidi" w:hAnsiTheme="majorBidi" w:cstheme="majorBidi"/>
          <w:sz w:val="22"/>
          <w:szCs w:val="22"/>
          <w:lang w:val="en-CA"/>
        </w:rPr>
        <w:t xml:space="preserve">to organize </w:t>
      </w:r>
      <w:r w:rsidR="0094623E" w:rsidRPr="00212ECE">
        <w:rPr>
          <w:rFonts w:asciiTheme="majorBidi" w:hAnsiTheme="majorBidi" w:cstheme="majorBidi"/>
          <w:sz w:val="22"/>
          <w:szCs w:val="22"/>
          <w:lang w:val="en-CA"/>
        </w:rPr>
        <w:t>events to showcase technical and scientific cooperation initiatives, technologies and opportunities</w:t>
      </w:r>
      <w:r w:rsidR="004A74E6" w:rsidRPr="00212ECE">
        <w:rPr>
          <w:rFonts w:asciiTheme="majorBidi" w:hAnsiTheme="majorBidi" w:cstheme="majorBidi"/>
          <w:sz w:val="22"/>
          <w:szCs w:val="22"/>
          <w:lang w:val="en-CA"/>
        </w:rPr>
        <w:t>.</w:t>
      </w:r>
    </w:p>
    <w:p w14:paraId="689FA17C" w14:textId="588C7702" w:rsidR="00485836" w:rsidRPr="00212ECE" w:rsidRDefault="00891E38" w:rsidP="00212EC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</w:pPr>
      <w:r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ab/>
      </w:r>
      <w:r w:rsidR="004E036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9B230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Held under the theme “</w:t>
      </w:r>
      <w:r w:rsidR="009B230F" w:rsidRPr="00212ECE">
        <w:rPr>
          <w:rFonts w:asciiTheme="majorBidi" w:hAnsiTheme="majorBidi" w:cstheme="majorBidi"/>
          <w:i/>
          <w:iCs/>
          <w:snapToGrid w:val="0"/>
          <w:sz w:val="22"/>
          <w:szCs w:val="22"/>
          <w:lang w:val="en-CA" w:eastAsia="en-US"/>
        </w:rPr>
        <w:t>Strengthening Capacities for the Implementation of National Biodiversity Strategies and Action Plans</w:t>
      </w:r>
      <w:r w:rsidR="009B230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”, t</w:t>
      </w:r>
      <w:r w:rsidR="007E4302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he </w:t>
      </w:r>
      <w:r w:rsidR="00090A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Forum will provide an opportunity for Parties, capacity development practitioners and providers, indigenous peoples and local communities, and other relevant stakeholders to </w:t>
      </w:r>
      <w:r w:rsidR="009E110A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shar</w:t>
      </w:r>
      <w:r w:rsidR="00090A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e </w:t>
      </w:r>
      <w:r w:rsidR="009E110A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experiences, best practices and lessons learned in the design and implementation of national capacity</w:t>
      </w:r>
      <w:r w:rsidR="00070671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-building and </w:t>
      </w:r>
      <w:r w:rsidR="009E110A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development action plans, programmes and projects </w:t>
      </w:r>
      <w:r w:rsidR="00EC7A9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to </w:t>
      </w:r>
      <w:r w:rsidR="008D506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support </w:t>
      </w:r>
      <w:r w:rsidR="00C04274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 </w:t>
      </w:r>
      <w:r w:rsidR="00A6277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implementation of </w:t>
      </w:r>
      <w:r w:rsidR="006D44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n</w:t>
      </w:r>
      <w:r w:rsidR="00A6277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ational </w:t>
      </w:r>
      <w:r w:rsidR="006D44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b</w:t>
      </w:r>
      <w:r w:rsidR="00A6277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iodiversity </w:t>
      </w:r>
      <w:r w:rsidR="006D44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</w:t>
      </w:r>
      <w:r w:rsidR="00A6277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trategies and </w:t>
      </w:r>
      <w:r w:rsidR="006D44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</w:t>
      </w:r>
      <w:r w:rsidR="00A6277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ction </w:t>
      </w:r>
      <w:r w:rsidR="006D44BC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p</w:t>
      </w:r>
      <w:r w:rsidR="00A62778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lans and the Kunming-Montreal Global Biodiversity Framewor</w:t>
      </w:r>
      <w:r w:rsidR="004C1541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k</w:t>
      </w:r>
      <w:r w:rsidR="00E87AFA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.</w:t>
      </w:r>
      <w:r w:rsidR="004E036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</w:p>
    <w:p w14:paraId="4E272091" w14:textId="36402665" w:rsidR="00D76B5A" w:rsidRPr="00212ECE" w:rsidRDefault="00891552" w:rsidP="00212EC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</w:pPr>
      <w:r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ab/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It is expected that the Forum will contribute to a better understanding of the current status of capacity-building and development</w:t>
      </w:r>
      <w:r w:rsidR="00E666E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,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B5699B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as well as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technical and scientific cooperation </w:t>
      </w:r>
      <w:r w:rsidR="009D46D5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at the national level, the 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priority needs</w:t>
      </w:r>
      <w:r w:rsidR="009656A7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of Parties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,</w:t>
      </w:r>
      <w:r w:rsidR="001C78C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the </w:t>
      </w:r>
      <w:r w:rsidR="00C051F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strategic </w:t>
      </w:r>
      <w:r w:rsidR="007D3941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capacity </w:t>
      </w:r>
      <w:r w:rsidR="004C22E7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development </w:t>
      </w:r>
      <w:r w:rsidR="00C051F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action</w:t>
      </w:r>
      <w:r w:rsidR="007D3941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plans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2E4CDA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in place or </w:t>
      </w:r>
      <w:r w:rsidR="0018376D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under preparation</w:t>
      </w:r>
      <w:r w:rsidR="00085B3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, 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 good practices </w:t>
      </w:r>
      <w:r w:rsidR="00F310B3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and lessons learned</w:t>
      </w:r>
      <w:r w:rsidR="00085B3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and recommendations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to </w:t>
      </w:r>
      <w:r w:rsidR="00085B3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improve 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the</w:t>
      </w:r>
      <w:r w:rsidR="00485836" w:rsidRPr="00212ECE">
        <w:rPr>
          <w:sz w:val="22"/>
          <w:szCs w:val="22"/>
          <w:lang w:val="en-CA"/>
        </w:rPr>
        <w:t xml:space="preserve"> </w:t>
      </w:r>
      <w:r w:rsidR="006C7FF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planning, design and 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implementation</w:t>
      </w:r>
      <w:r w:rsidR="006C7FF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, monitoring and evaluation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of </w:t>
      </w:r>
      <w:r w:rsidR="006C7FF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capacity-building and development</w:t>
      </w:r>
      <w:r w:rsidR="00E666E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,</w:t>
      </w:r>
      <w:r w:rsidR="006C7FF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and technical and scientific cooperation initiatives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. The Forum will also </w:t>
      </w:r>
      <w:r w:rsidR="003B7BC5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foster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coordination and cooperation among the various actors, initiatives and partnerships supporting the implementation of the </w:t>
      </w:r>
      <w:r w:rsidR="00E549D7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Framework</w:t>
      </w:r>
      <w:r w:rsidR="0048583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.</w:t>
      </w:r>
    </w:p>
    <w:p w14:paraId="51BF3F74" w14:textId="504AA55D" w:rsidR="000D1210" w:rsidRPr="00212ECE" w:rsidRDefault="00D76B5A" w:rsidP="00212ECE">
      <w:pPr>
        <w:tabs>
          <w:tab w:val="left" w:pos="720"/>
        </w:tabs>
        <w:snapToGrid w:val="0"/>
        <w:spacing w:after="120"/>
        <w:jc w:val="both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en-CA"/>
        </w:rPr>
      </w:pPr>
      <w:r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ab/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I</w:t>
      </w:r>
      <w:r w:rsidR="00D63D0B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therefore invite </w:t>
      </w:r>
      <w:r w:rsidR="0094623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Parties and observers </w:t>
      </w:r>
      <w:r w:rsidR="002F2FB6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to nominate one representative from </w:t>
      </w:r>
      <w:r w:rsidR="009B230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among their delegations to</w:t>
      </w:r>
      <w:r w:rsidR="00F5756B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SBI 5 and</w:t>
      </w:r>
      <w:r w:rsidR="009B230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9D3C6F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the UN Biodiversity Conference 2024</w:t>
      </w:r>
      <w:r w:rsidR="004B152D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to </w:t>
      </w:r>
      <w:r w:rsidR="00AA7BC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participate in 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 </w:t>
      </w:r>
      <w:r w:rsidR="0094623E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F</w:t>
      </w:r>
      <w:r w:rsidR="00F65DA4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orum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. The nomination should be sent through an official letter addressed to the Executive Secretary, with a duly completed nomination form (</w:t>
      </w:r>
      <w:r w:rsidR="00310D63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enclosed herewith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), </w:t>
      </w:r>
      <w:r w:rsidR="000D1210" w:rsidRPr="00212ECE">
        <w:rPr>
          <w:rFonts w:asciiTheme="majorBidi" w:hAnsiTheme="majorBidi" w:cstheme="majorBidi"/>
          <w:sz w:val="22"/>
          <w:szCs w:val="22"/>
          <w:lang w:val="en-CA"/>
        </w:rPr>
        <w:t xml:space="preserve">to </w:t>
      </w:r>
      <w:hyperlink r:id="rId12" w:history="1">
        <w:r w:rsidR="000D1210" w:rsidRPr="00212ECE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secretariat@cbd.int</w:t>
        </w:r>
      </w:hyperlink>
      <w:r w:rsidR="00B14FCF" w:rsidRPr="00212ECE">
        <w:rPr>
          <w:rStyle w:val="Hyperlink"/>
          <w:rFonts w:asciiTheme="majorBidi" w:hAnsiTheme="majorBidi" w:cstheme="majorBidi"/>
          <w:sz w:val="22"/>
          <w:szCs w:val="22"/>
          <w:lang w:val="en-CA"/>
        </w:rPr>
        <w:t>,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B14FC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with </w:t>
      </w:r>
      <w:r w:rsidR="00A137F1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 </w:t>
      </w:r>
      <w:r w:rsidR="00B14FC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copy to </w:t>
      </w:r>
      <w:hyperlink r:id="rId13" w:history="1">
        <w:r w:rsidR="00B14FCF" w:rsidRPr="00212ECE">
          <w:rPr>
            <w:rStyle w:val="Hyperlink"/>
            <w:rFonts w:asciiTheme="majorBidi" w:hAnsiTheme="majorBidi" w:cstheme="majorBidi"/>
            <w:snapToGrid w:val="0"/>
            <w:sz w:val="22"/>
            <w:szCs w:val="22"/>
            <w:lang w:val="en-CA" w:eastAsia="en-US"/>
          </w:rPr>
          <w:t>capacity.building@cbd.int</w:t>
        </w:r>
      </w:hyperlink>
      <w:r w:rsidR="00B14FCF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, </w:t>
      </w:r>
      <w:r w:rsidR="000D1210" w:rsidRPr="00212ECE">
        <w:rPr>
          <w:rFonts w:asciiTheme="majorBidi" w:hAnsiTheme="majorBidi" w:cstheme="majorBidi"/>
          <w:sz w:val="22"/>
          <w:szCs w:val="22"/>
          <w:lang w:val="en-CA"/>
        </w:rPr>
        <w:t xml:space="preserve">as soon as possible and preferably </w:t>
      </w:r>
      <w:r w:rsidR="000D1210" w:rsidRPr="00212ECE">
        <w:rPr>
          <w:rFonts w:asciiTheme="majorBidi" w:hAnsiTheme="majorBidi" w:cstheme="majorBidi"/>
          <w:b/>
          <w:bCs/>
          <w:sz w:val="22"/>
          <w:szCs w:val="22"/>
          <w:lang w:val="en-CA"/>
        </w:rPr>
        <w:t xml:space="preserve">no later than 15 </w:t>
      </w:r>
      <w:r w:rsidR="00956169" w:rsidRPr="00212ECE">
        <w:rPr>
          <w:rFonts w:asciiTheme="majorBidi" w:hAnsiTheme="majorBidi" w:cstheme="majorBidi"/>
          <w:b/>
          <w:bCs/>
          <w:sz w:val="22"/>
          <w:szCs w:val="22"/>
          <w:lang w:val="en-CA"/>
        </w:rPr>
        <w:t>September</w:t>
      </w:r>
      <w:r w:rsidR="000D1210" w:rsidRPr="00212ECE">
        <w:rPr>
          <w:rFonts w:asciiTheme="majorBidi" w:hAnsiTheme="majorBidi" w:cstheme="majorBidi"/>
          <w:b/>
          <w:bCs/>
          <w:sz w:val="22"/>
          <w:szCs w:val="22"/>
          <w:lang w:val="en-CA"/>
        </w:rPr>
        <w:t xml:space="preserve"> 2024</w:t>
      </w:r>
      <w:r w:rsidR="000D1210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. </w:t>
      </w:r>
      <w:r w:rsidR="003347E2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Kindly note that the Forum </w:t>
      </w:r>
      <w:r w:rsidR="001C3829" w:rsidRPr="00212ECE">
        <w:rPr>
          <w:rFonts w:asciiTheme="majorBidi" w:hAnsiTheme="majorBidi" w:cstheme="majorBidi"/>
          <w:sz w:val="22"/>
          <w:szCs w:val="22"/>
          <w:lang w:val="en-CA"/>
        </w:rPr>
        <w:t>will be conducted in English</w:t>
      </w:r>
      <w:r w:rsidR="00B04C5B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only</w:t>
      </w:r>
      <w:r w:rsidR="003347E2" w:rsidRPr="00212ECE">
        <w:rPr>
          <w:rFonts w:asciiTheme="majorBidi" w:hAnsiTheme="majorBidi" w:cstheme="majorBidi"/>
          <w:sz w:val="22"/>
          <w:szCs w:val="22"/>
          <w:lang w:val="en-CA"/>
        </w:rPr>
        <w:t>.</w:t>
      </w:r>
      <w:r w:rsidR="00BC2AFA" w:rsidRPr="00212ECE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BC2AFA" w:rsidRPr="00212ECE">
        <w:rPr>
          <w:rFonts w:asciiTheme="majorBidi" w:hAnsiTheme="majorBidi" w:cstheme="majorBidi"/>
          <w:sz w:val="22"/>
          <w:szCs w:val="22"/>
          <w:lang w:val="en-CA"/>
        </w:rPr>
        <w:t>A provision</w:t>
      </w:r>
      <w:r w:rsidR="003C5C8B" w:rsidRPr="00212ECE">
        <w:rPr>
          <w:rFonts w:asciiTheme="majorBidi" w:hAnsiTheme="majorBidi" w:cstheme="majorBidi"/>
          <w:sz w:val="22"/>
          <w:szCs w:val="22"/>
          <w:lang w:val="en-CA"/>
        </w:rPr>
        <w:t>al</w:t>
      </w:r>
      <w:r w:rsidR="00BC2AFA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programme is available at</w:t>
      </w:r>
      <w:r w:rsidR="00B40D47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  <w:hyperlink r:id="rId14" w:history="1">
        <w:r w:rsidR="00253215" w:rsidRPr="00212ECE">
          <w:rPr>
            <w:rStyle w:val="Hyperlink"/>
            <w:rFonts w:asciiTheme="majorBidi" w:hAnsiTheme="majorBidi" w:cstheme="majorBidi"/>
            <w:sz w:val="22"/>
            <w:szCs w:val="22"/>
            <w:lang w:val="en-CA"/>
          </w:rPr>
          <w:t>http://www.cbd.int/conferences/2024/parallel-meetings/capacity-forum</w:t>
        </w:r>
      </w:hyperlink>
      <w:r w:rsidR="004F30A7" w:rsidRPr="00212ECE">
        <w:rPr>
          <w:rFonts w:asciiTheme="majorBidi" w:hAnsiTheme="majorBidi" w:cstheme="majorBidi"/>
          <w:sz w:val="22"/>
          <w:szCs w:val="22"/>
          <w:lang w:val="en-CA"/>
        </w:rPr>
        <w:t>.</w:t>
      </w:r>
      <w:r w:rsidR="00253215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  <w:r w:rsidR="004F30A7" w:rsidRPr="00212ECE">
        <w:rPr>
          <w:rFonts w:asciiTheme="majorBidi" w:hAnsiTheme="majorBidi" w:cstheme="majorBidi"/>
          <w:sz w:val="22"/>
          <w:szCs w:val="22"/>
          <w:lang w:val="en-CA"/>
        </w:rPr>
        <w:t xml:space="preserve">  </w:t>
      </w:r>
    </w:p>
    <w:p w14:paraId="33E10DFA" w14:textId="0A552803" w:rsidR="00CC6AB6" w:rsidRPr="00212ECE" w:rsidRDefault="00CC6AB6" w:rsidP="00565257">
      <w:pPr>
        <w:tabs>
          <w:tab w:val="left" w:pos="720"/>
        </w:tabs>
        <w:snapToGrid w:val="0"/>
        <w:jc w:val="both"/>
        <w:rPr>
          <w:rFonts w:asciiTheme="majorBidi" w:hAnsiTheme="majorBidi" w:cstheme="majorBidi"/>
          <w:sz w:val="22"/>
          <w:szCs w:val="22"/>
          <w:lang w:val="en-CA"/>
        </w:rPr>
      </w:pPr>
      <w:r w:rsidRPr="00212ECE">
        <w:rPr>
          <w:rFonts w:asciiTheme="majorBidi" w:hAnsiTheme="majorBidi" w:cstheme="majorBidi"/>
          <w:sz w:val="22"/>
          <w:szCs w:val="22"/>
          <w:lang w:val="en-CA"/>
        </w:rPr>
        <w:tab/>
        <w:t xml:space="preserve">Please accept, Sir, </w:t>
      </w:r>
      <w:r w:rsidR="00E666EB">
        <w:rPr>
          <w:rFonts w:asciiTheme="majorBidi" w:hAnsiTheme="majorBidi" w:cstheme="majorBidi"/>
          <w:sz w:val="22"/>
          <w:szCs w:val="22"/>
          <w:lang w:val="en-CA"/>
        </w:rPr>
        <w:t xml:space="preserve">Madam, </w:t>
      </w:r>
      <w:r w:rsidRPr="00212ECE">
        <w:rPr>
          <w:rFonts w:asciiTheme="majorBidi" w:hAnsiTheme="majorBidi" w:cstheme="majorBidi"/>
          <w:sz w:val="22"/>
          <w:szCs w:val="22"/>
          <w:lang w:val="en-CA"/>
        </w:rPr>
        <w:t>the assurances of my highest consideration.</w:t>
      </w:r>
    </w:p>
    <w:p w14:paraId="305AECAA" w14:textId="77777777" w:rsidR="00565257" w:rsidRPr="009349EF" w:rsidRDefault="00565257" w:rsidP="00565257">
      <w:pPr>
        <w:tabs>
          <w:tab w:val="left" w:pos="720"/>
        </w:tabs>
        <w:snapToGrid w:val="0"/>
        <w:jc w:val="both"/>
        <w:rPr>
          <w:rFonts w:asciiTheme="majorBidi" w:hAnsiTheme="majorBidi" w:cstheme="majorBidi"/>
          <w:sz w:val="21"/>
          <w:szCs w:val="21"/>
          <w:lang w:val="en-CA"/>
        </w:rPr>
      </w:pPr>
    </w:p>
    <w:p w14:paraId="58D888F7" w14:textId="77777777" w:rsidR="00DB0EC0" w:rsidRPr="00C93DCD" w:rsidRDefault="00DB0EC0" w:rsidP="00DB0EC0">
      <w:pPr>
        <w:ind w:left="5103" w:right="48"/>
        <w:jc w:val="right"/>
        <w:rPr>
          <w:sz w:val="21"/>
          <w:szCs w:val="21"/>
          <w:lang w:val="en-US"/>
        </w:rPr>
      </w:pPr>
      <w:r w:rsidRPr="00134F25">
        <w:rPr>
          <w:sz w:val="21"/>
          <w:szCs w:val="21"/>
          <w:lang w:val="en-US"/>
        </w:rPr>
        <w:t>(</w:t>
      </w:r>
      <w:r w:rsidRPr="00134F25">
        <w:rPr>
          <w:i/>
          <w:iCs/>
          <w:sz w:val="21"/>
          <w:szCs w:val="21"/>
          <w:lang w:val="en-US"/>
        </w:rPr>
        <w:t>Signed</w:t>
      </w:r>
      <w:r w:rsidRPr="00134F25">
        <w:rPr>
          <w:sz w:val="21"/>
          <w:szCs w:val="21"/>
          <w:lang w:val="en-US"/>
        </w:rPr>
        <w:t xml:space="preserve">) </w:t>
      </w:r>
      <w:r>
        <w:rPr>
          <w:sz w:val="21"/>
          <w:szCs w:val="21"/>
          <w:lang w:val="en-US"/>
        </w:rPr>
        <w:t>Astrid Schomaker</w:t>
      </w:r>
      <w:r w:rsidRPr="00C93DCD">
        <w:rPr>
          <w:sz w:val="21"/>
          <w:szCs w:val="21"/>
          <w:lang w:val="en-US"/>
        </w:rPr>
        <w:t xml:space="preserve"> </w:t>
      </w:r>
    </w:p>
    <w:p w14:paraId="060B63C5" w14:textId="77777777" w:rsidR="00DB0EC0" w:rsidRPr="008F3312" w:rsidRDefault="00DB0EC0" w:rsidP="00DB0EC0">
      <w:pPr>
        <w:ind w:left="5103" w:right="48"/>
        <w:jc w:val="right"/>
        <w:rPr>
          <w:sz w:val="21"/>
          <w:szCs w:val="21"/>
          <w:lang w:val="en-US"/>
        </w:rPr>
      </w:pPr>
      <w:r w:rsidRPr="00134F25">
        <w:rPr>
          <w:sz w:val="21"/>
          <w:szCs w:val="21"/>
          <w:lang w:val="en-US"/>
        </w:rPr>
        <w:t>Executive Secretary</w:t>
      </w:r>
    </w:p>
    <w:p w14:paraId="2681D533" w14:textId="5BBBF211" w:rsidR="00662C1B" w:rsidRDefault="00662C1B" w:rsidP="00565257">
      <w:pPr>
        <w:ind w:left="5103" w:right="-94"/>
        <w:jc w:val="right"/>
        <w:rPr>
          <w:i/>
          <w:iCs/>
          <w:sz w:val="21"/>
          <w:szCs w:val="21"/>
          <w:lang w:val="en-CA"/>
        </w:rPr>
      </w:pPr>
      <w:r w:rsidRPr="009349EF">
        <w:rPr>
          <w:i/>
          <w:iCs/>
          <w:sz w:val="21"/>
          <w:szCs w:val="21"/>
          <w:lang w:val="en-CA"/>
        </w:rPr>
        <w:t xml:space="preserve">                  </w:t>
      </w:r>
    </w:p>
    <w:p w14:paraId="2A6D48FE" w14:textId="68A9E5E3" w:rsidR="009F1A08" w:rsidRPr="009349EF" w:rsidRDefault="009F1A08" w:rsidP="00565257">
      <w:pPr>
        <w:ind w:right="48"/>
        <w:rPr>
          <w:rFonts w:asciiTheme="majorBidi" w:hAnsiTheme="majorBidi" w:cstheme="majorBidi"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sz w:val="21"/>
          <w:szCs w:val="21"/>
          <w:lang w:val="en-CA"/>
        </w:rPr>
        <w:t xml:space="preserve">Enclosure </w:t>
      </w:r>
    </w:p>
    <w:p w14:paraId="1AACCA83" w14:textId="77777777" w:rsidR="00250E21" w:rsidRPr="009349EF" w:rsidRDefault="00CC6AB6" w:rsidP="00565257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rFonts w:asciiTheme="majorBidi" w:hAnsiTheme="majorBidi" w:cstheme="majorBidi"/>
          <w:b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sz w:val="21"/>
          <w:szCs w:val="21"/>
          <w:lang w:val="en-CA"/>
        </w:rPr>
        <w:br w:type="page"/>
      </w:r>
      <w:r w:rsidR="00250E21" w:rsidRPr="009349EF">
        <w:rPr>
          <w:rFonts w:asciiTheme="majorBidi" w:hAnsiTheme="majorBidi" w:cstheme="majorBidi"/>
          <w:b/>
          <w:sz w:val="21"/>
          <w:szCs w:val="21"/>
          <w:lang w:val="en-CA"/>
        </w:rPr>
        <w:lastRenderedPageBreak/>
        <w:t>Annex</w:t>
      </w:r>
    </w:p>
    <w:p w14:paraId="71E1D389" w14:textId="77777777" w:rsidR="00250E21" w:rsidRPr="009349EF" w:rsidRDefault="00250E21" w:rsidP="00250E21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rFonts w:asciiTheme="majorBidi" w:hAnsiTheme="majorBidi" w:cstheme="majorBidi"/>
          <w:b/>
          <w:sz w:val="21"/>
          <w:szCs w:val="21"/>
          <w:lang w:val="en-CA"/>
        </w:rPr>
      </w:pPr>
    </w:p>
    <w:p w14:paraId="50A6D75F" w14:textId="5612A75D" w:rsidR="00430FA2" w:rsidRPr="009349EF" w:rsidRDefault="00250E21" w:rsidP="00AC4704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rFonts w:asciiTheme="majorBidi" w:hAnsiTheme="majorBidi" w:cstheme="majorBidi"/>
          <w:b/>
          <w:bCs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b/>
          <w:sz w:val="21"/>
          <w:szCs w:val="21"/>
          <w:lang w:val="en-CA"/>
        </w:rPr>
        <w:t>Nomination Form</w:t>
      </w:r>
      <w:r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 </w:t>
      </w:r>
    </w:p>
    <w:p w14:paraId="7AEAE3CC" w14:textId="7D23DC50" w:rsidR="00250E21" w:rsidRPr="009349EF" w:rsidRDefault="00A95954" w:rsidP="00430FA2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rFonts w:asciiTheme="majorBidi" w:hAnsiTheme="majorBidi" w:cstheme="majorBidi"/>
          <w:b/>
          <w:bCs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>P</w:t>
      </w:r>
      <w:r w:rsidR="00250E21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articipation in </w:t>
      </w:r>
      <w:r w:rsidR="00AC4704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>the</w:t>
      </w:r>
      <w:r w:rsidR="00430FA2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 </w:t>
      </w:r>
      <w:r w:rsidR="0017088C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2024 </w:t>
      </w:r>
      <w:r w:rsidR="00250E21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>Biodiversity</w:t>
      </w:r>
      <w:r w:rsidR="00CE0D45" w:rsidRPr="009349EF">
        <w:rPr>
          <w:rFonts w:asciiTheme="majorBidi" w:hAnsiTheme="majorBidi" w:cstheme="majorBidi"/>
          <w:b/>
          <w:bCs/>
          <w:sz w:val="21"/>
          <w:szCs w:val="21"/>
          <w:lang w:val="en-CA"/>
        </w:rPr>
        <w:t xml:space="preserve"> Capacity-Building and Development Forum</w:t>
      </w:r>
    </w:p>
    <w:p w14:paraId="2031FE86" w14:textId="74B24440" w:rsidR="00250E21" w:rsidRPr="00212ECE" w:rsidRDefault="00AC4704" w:rsidP="00250E21">
      <w:pPr>
        <w:tabs>
          <w:tab w:val="left" w:pos="4562"/>
        </w:tabs>
        <w:autoSpaceDE w:val="0"/>
        <w:autoSpaceDN w:val="0"/>
        <w:adjustRightInd w:val="0"/>
        <w:ind w:firstLine="720"/>
        <w:jc w:val="center"/>
        <w:rPr>
          <w:rFonts w:asciiTheme="majorBidi" w:hAnsiTheme="majorBidi" w:cstheme="majorBidi"/>
          <w:b/>
          <w:sz w:val="21"/>
          <w:szCs w:val="21"/>
          <w:lang w:val="es-ES"/>
        </w:rPr>
      </w:pPr>
      <w:r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19 October </w:t>
      </w:r>
      <w:r w:rsidR="00250E21"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>2024</w:t>
      </w:r>
      <w:r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, </w:t>
      </w:r>
      <w:r w:rsidR="007001AA" w:rsidRPr="009349EF">
        <w:rPr>
          <w:rFonts w:asciiTheme="majorBidi" w:hAnsiTheme="majorBidi" w:cstheme="majorBidi"/>
          <w:b/>
          <w:bCs/>
          <w:sz w:val="21"/>
          <w:szCs w:val="21"/>
          <w:lang w:val="es-419"/>
        </w:rPr>
        <w:t>Centro de Eventos Valle Del Pacífico</w:t>
      </w:r>
      <w:r w:rsidR="007001AA"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(CEVP)</w:t>
      </w:r>
      <w:r w:rsidR="00E666EB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-</w:t>
      </w:r>
      <w:r w:rsidR="007001AA"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 xml:space="preserve"> </w:t>
      </w:r>
      <w:r w:rsidRPr="00212ECE">
        <w:rPr>
          <w:rFonts w:asciiTheme="majorBidi" w:hAnsiTheme="majorBidi" w:cstheme="majorBidi"/>
          <w:b/>
          <w:bCs/>
          <w:sz w:val="21"/>
          <w:szCs w:val="21"/>
          <w:lang w:val="es-ES"/>
        </w:rPr>
        <w:t>Cali, Colombia</w:t>
      </w:r>
    </w:p>
    <w:p w14:paraId="38FE266F" w14:textId="77777777" w:rsidR="00250E21" w:rsidRPr="00212ECE" w:rsidRDefault="00250E21" w:rsidP="00250E21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1"/>
          <w:szCs w:val="21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665"/>
      </w:tblGrid>
      <w:tr w:rsidR="00250E21" w:rsidRPr="009349EF" w14:paraId="25C04414" w14:textId="77777777">
        <w:tc>
          <w:tcPr>
            <w:tcW w:w="4810" w:type="dxa"/>
          </w:tcPr>
          <w:p w14:paraId="09153C4E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Name</w:t>
            </w:r>
          </w:p>
        </w:tc>
        <w:tc>
          <w:tcPr>
            <w:tcW w:w="4810" w:type="dxa"/>
          </w:tcPr>
          <w:p w14:paraId="0EB736DC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</w:p>
        </w:tc>
      </w:tr>
      <w:tr w:rsidR="00250E21" w:rsidRPr="009349EF" w14:paraId="292E1C33" w14:textId="77777777">
        <w:tc>
          <w:tcPr>
            <w:tcW w:w="4810" w:type="dxa"/>
          </w:tcPr>
          <w:p w14:paraId="5C0088E8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Title</w:t>
            </w:r>
          </w:p>
        </w:tc>
        <w:tc>
          <w:tcPr>
            <w:tcW w:w="4810" w:type="dxa"/>
          </w:tcPr>
          <w:p w14:paraId="1B911DBA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</w:p>
        </w:tc>
      </w:tr>
      <w:tr w:rsidR="00250E21" w:rsidRPr="009349EF" w14:paraId="5E79C83D" w14:textId="77777777">
        <w:tc>
          <w:tcPr>
            <w:tcW w:w="4810" w:type="dxa"/>
          </w:tcPr>
          <w:p w14:paraId="68FC89C5" w14:textId="2FD3EE5F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Institution/Organization</w:t>
            </w:r>
          </w:p>
        </w:tc>
        <w:tc>
          <w:tcPr>
            <w:tcW w:w="4810" w:type="dxa"/>
          </w:tcPr>
          <w:p w14:paraId="3B3E4214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</w:p>
        </w:tc>
      </w:tr>
      <w:tr w:rsidR="00250E21" w:rsidRPr="009349EF" w14:paraId="408305BA" w14:textId="77777777">
        <w:tc>
          <w:tcPr>
            <w:tcW w:w="4810" w:type="dxa"/>
          </w:tcPr>
          <w:p w14:paraId="0103B73D" w14:textId="1C757A1B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Contact details (e</w:t>
            </w:r>
            <w:r w:rsidR="00F81812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-</w:t>
            </w: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mail address, etc.)</w:t>
            </w:r>
          </w:p>
        </w:tc>
        <w:tc>
          <w:tcPr>
            <w:tcW w:w="4810" w:type="dxa"/>
          </w:tcPr>
          <w:p w14:paraId="069941EE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</w:p>
        </w:tc>
      </w:tr>
      <w:tr w:rsidR="00250E21" w:rsidRPr="009349EF" w14:paraId="73D9BD1E" w14:textId="77777777">
        <w:tc>
          <w:tcPr>
            <w:tcW w:w="4810" w:type="dxa"/>
          </w:tcPr>
          <w:p w14:paraId="7D7F93BB" w14:textId="31630243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Brief description of technical background</w:t>
            </w:r>
            <w:r w:rsidR="005A2A15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, </w:t>
            </w: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working experience and responsibilities of the nominee related to </w:t>
            </w:r>
            <w:r w:rsidR="009A31BE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capacity development</w:t>
            </w: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 in the context of biodiversity managemen</w:t>
            </w:r>
            <w:r w:rsidR="00F643D0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t</w:t>
            </w:r>
            <w:r w:rsidR="005A2A15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 and </w:t>
            </w:r>
            <w:r w:rsidR="00217DAE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the </w:t>
            </w:r>
            <w:r w:rsidR="00F643D0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revision</w:t>
            </w:r>
            <w:r w:rsidR="005A2A15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/</w:t>
            </w:r>
            <w:r w:rsidR="00F643D0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implementation of </w:t>
            </w:r>
            <w:r w:rsidR="00C17181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national biodiversity strategies and action plans (</w:t>
            </w:r>
            <w:r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NBSAP</w:t>
            </w:r>
            <w:r w:rsidR="00C17181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)</w:t>
            </w:r>
            <w:r w:rsidR="005A2A15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 xml:space="preserve"> at the country level</w:t>
            </w:r>
            <w:r w:rsidR="00C17181" w:rsidRPr="009349EF">
              <w:rPr>
                <w:rFonts w:asciiTheme="majorBidi" w:hAnsiTheme="majorBidi" w:cstheme="majorBidi"/>
                <w:sz w:val="21"/>
                <w:szCs w:val="21"/>
                <w:lang w:val="en-CA"/>
              </w:rPr>
              <w:t>.</w:t>
            </w:r>
          </w:p>
        </w:tc>
        <w:tc>
          <w:tcPr>
            <w:tcW w:w="4810" w:type="dxa"/>
          </w:tcPr>
          <w:p w14:paraId="225361C0" w14:textId="77777777" w:rsidR="00250E21" w:rsidRPr="009349EF" w:rsidRDefault="00250E21">
            <w:pPr>
              <w:tabs>
                <w:tab w:val="left" w:pos="4562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1"/>
                <w:szCs w:val="21"/>
                <w:lang w:val="en-CA"/>
              </w:rPr>
            </w:pPr>
          </w:p>
        </w:tc>
      </w:tr>
    </w:tbl>
    <w:p w14:paraId="033914D9" w14:textId="77777777" w:rsidR="00250E21" w:rsidRPr="009349EF" w:rsidRDefault="00250E21" w:rsidP="00250E21">
      <w:pPr>
        <w:tabs>
          <w:tab w:val="left" w:pos="4562"/>
        </w:tabs>
        <w:autoSpaceDE w:val="0"/>
        <w:autoSpaceDN w:val="0"/>
        <w:adjustRightInd w:val="0"/>
        <w:ind w:firstLine="720"/>
        <w:jc w:val="both"/>
        <w:rPr>
          <w:rFonts w:asciiTheme="majorBidi" w:hAnsiTheme="majorBidi" w:cstheme="majorBidi"/>
          <w:sz w:val="21"/>
          <w:szCs w:val="21"/>
          <w:lang w:val="en-CA"/>
        </w:rPr>
      </w:pPr>
      <w:r w:rsidRPr="009349EF">
        <w:rPr>
          <w:rFonts w:asciiTheme="majorBidi" w:hAnsiTheme="majorBidi" w:cstheme="majorBidi"/>
          <w:sz w:val="21"/>
          <w:szCs w:val="21"/>
          <w:lang w:val="en-CA"/>
        </w:rPr>
        <w:tab/>
      </w:r>
    </w:p>
    <w:sectPr w:rsidR="00250E21" w:rsidRPr="009349EF" w:rsidSect="00BB3040">
      <w:footerReference w:type="even" r:id="rId15"/>
      <w:headerReference w:type="first" r:id="rId16"/>
      <w:footerReference w:type="first" r:id="rId17"/>
      <w:pgSz w:w="12240" w:h="15840" w:code="1"/>
      <w:pgMar w:top="1134" w:right="1418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539A" w14:textId="77777777" w:rsidR="008B06FB" w:rsidRDefault="008B06FB">
      <w:r>
        <w:separator/>
      </w:r>
    </w:p>
  </w:endnote>
  <w:endnote w:type="continuationSeparator" w:id="0">
    <w:p w14:paraId="30E9FFB4" w14:textId="77777777" w:rsidR="008B06FB" w:rsidRDefault="008B06FB">
      <w:r>
        <w:continuationSeparator/>
      </w:r>
    </w:p>
  </w:endnote>
  <w:endnote w:type="continuationNotice" w:id="1">
    <w:p w14:paraId="47CAF5EC" w14:textId="77777777" w:rsidR="008B06FB" w:rsidRDefault="008B06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4394"/>
      <w:gridCol w:w="3969"/>
    </w:tblGrid>
    <w:tr w:rsidR="00051D35" w:rsidRPr="00BC064B" w14:paraId="7476FD0F" w14:textId="77777777" w:rsidTr="00742CC9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2B6ABCF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Name</w:t>
          </w:r>
        </w:p>
        <w:p w14:paraId="74EA0B8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Title</w:t>
          </w:r>
        </w:p>
        <w:p w14:paraId="51C9000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Department</w:t>
          </w:r>
        </w:p>
        <w:p w14:paraId="2712D932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City, Country</w:t>
          </w:r>
        </w:p>
        <w:p w14:paraId="1923260A" w14:textId="77777777" w:rsidR="00051D35" w:rsidRPr="00610130" w:rsidRDefault="00051D35" w:rsidP="00051D35">
          <w:pPr>
            <w:ind w:left="640"/>
            <w:rPr>
              <w:sz w:val="21"/>
              <w:szCs w:val="21"/>
              <w:lang w:val="es-ES"/>
            </w:rPr>
          </w:pPr>
        </w:p>
      </w:tc>
    </w:tr>
    <w:tr w:rsidR="00051D35" w:rsidRPr="0000434A" w14:paraId="3C681640" w14:textId="77777777" w:rsidTr="00742CC9">
      <w:trPr>
        <w:trHeight w:val="1139"/>
      </w:trPr>
      <w:tc>
        <w:tcPr>
          <w:tcW w:w="25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3D727D5" w14:textId="6531376D" w:rsidR="00051D35" w:rsidRPr="00333822" w:rsidRDefault="00E94156" w:rsidP="00E94156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C283920" wp14:editId="7BCE4F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56985" cy="585153"/>
                <wp:effectExtent l="0" t="0" r="0" b="5715"/>
                <wp:wrapSquare wrapText="bothSides"/>
                <wp:docPr id="104502369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456985" cy="585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01FC1C3" w14:textId="77777777" w:rsidR="00051D35" w:rsidRPr="00CE4AB1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D593633" w14:textId="77777777" w:rsidR="00051D35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02810CA3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BCE6EFB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29845BA5" w14:textId="77777777" w:rsidR="00051D35" w:rsidRPr="00485BEE" w:rsidRDefault="009371EC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="00051D35"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5BC85DB" w14:textId="7178FEF8" w:rsidR="00051D35" w:rsidRPr="0000434A" w:rsidRDefault="00E94156" w:rsidP="00813D35">
          <w:pPr>
            <w:rPr>
              <w:lang w:val="fr-CA"/>
            </w:rPr>
          </w:pPr>
          <w:r>
            <w:rPr>
              <w:noProof/>
              <w:lang w:val="fr-CA"/>
            </w:rPr>
            <w:drawing>
              <wp:anchor distT="0" distB="0" distL="114300" distR="114300" simplePos="0" relativeHeight="251658241" behindDoc="0" locked="0" layoutInCell="1" allowOverlap="1" wp14:anchorId="49DA534C" wp14:editId="6EDF09EA">
                <wp:simplePos x="5377218" y="9184943"/>
                <wp:positionH relativeFrom="margin">
                  <wp:posOffset>241300</wp:posOffset>
                </wp:positionH>
                <wp:positionV relativeFrom="margin">
                  <wp:posOffset>-48260</wp:posOffset>
                </wp:positionV>
                <wp:extent cx="2149475" cy="619125"/>
                <wp:effectExtent l="0" t="0" r="3175" b="9525"/>
                <wp:wrapSquare wrapText="bothSides"/>
                <wp:docPr id="477405778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049675" name="Picture 3" descr="A logo for a company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60" t="32197" r="16318" b="33243"/>
                        <a:stretch/>
                      </pic:blipFill>
                      <pic:spPr bwMode="auto">
                        <a:xfrm>
                          <a:off x="0" y="0"/>
                          <a:ext cx="21494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1B9B18" w14:textId="77777777" w:rsidR="00051D35" w:rsidRDefault="0005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5"/>
      <w:gridCol w:w="4536"/>
      <w:gridCol w:w="3118"/>
    </w:tblGrid>
    <w:tr w:rsidR="004E02BC" w:rsidRPr="00BC064B" w14:paraId="504FBD81" w14:textId="77777777" w:rsidTr="007C0431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192C373C" w14:textId="706F5992" w:rsidR="004E02BC" w:rsidRPr="009259FF" w:rsidRDefault="004E02BC" w:rsidP="009259FF">
          <w:pPr>
            <w:tabs>
              <w:tab w:val="left" w:pos="360"/>
            </w:tabs>
            <w:snapToGrid w:val="0"/>
            <w:spacing w:before="60" w:after="240"/>
            <w:ind w:left="630" w:right="645"/>
            <w:jc w:val="both"/>
            <w:rPr>
              <w:sz w:val="21"/>
              <w:szCs w:val="21"/>
            </w:rPr>
          </w:pPr>
          <w:r w:rsidRPr="009259FF">
            <w:rPr>
              <w:sz w:val="21"/>
              <w:szCs w:val="21"/>
            </w:rPr>
            <w:t xml:space="preserve">To: </w:t>
          </w:r>
          <w:r w:rsidR="00BF5A12">
            <w:rPr>
              <w:sz w:val="21"/>
              <w:szCs w:val="21"/>
            </w:rPr>
            <w:t xml:space="preserve">CBD </w:t>
          </w:r>
          <w:r w:rsidR="00C25001">
            <w:rPr>
              <w:sz w:val="21"/>
              <w:szCs w:val="21"/>
            </w:rPr>
            <w:t>n</w:t>
          </w:r>
          <w:r w:rsidRPr="009259FF">
            <w:rPr>
              <w:sz w:val="21"/>
              <w:szCs w:val="21"/>
            </w:rPr>
            <w:t>ational focal points</w:t>
          </w:r>
          <w:r w:rsidR="00C25001">
            <w:rPr>
              <w:sz w:val="21"/>
              <w:szCs w:val="21"/>
            </w:rPr>
            <w:t>, C</w:t>
          </w:r>
          <w:r w:rsidR="007E5BF2">
            <w:rPr>
              <w:sz w:val="21"/>
              <w:szCs w:val="21"/>
            </w:rPr>
            <w:t xml:space="preserve">artagena </w:t>
          </w:r>
          <w:r w:rsidR="00C25001">
            <w:rPr>
              <w:sz w:val="21"/>
              <w:szCs w:val="21"/>
            </w:rPr>
            <w:t>P</w:t>
          </w:r>
          <w:r w:rsidR="007E5BF2">
            <w:rPr>
              <w:sz w:val="21"/>
              <w:szCs w:val="21"/>
            </w:rPr>
            <w:t xml:space="preserve">rotocol </w:t>
          </w:r>
          <w:r w:rsidR="00C25001">
            <w:rPr>
              <w:sz w:val="21"/>
              <w:szCs w:val="21"/>
            </w:rPr>
            <w:t xml:space="preserve">focal points, ABS focal points, </w:t>
          </w:r>
          <w:r w:rsidR="002229D5" w:rsidRPr="0026770A">
            <w:rPr>
              <w:sz w:val="21"/>
              <w:szCs w:val="21"/>
            </w:rPr>
            <w:t>indigenous peoples and local communities, relevant</w:t>
          </w:r>
          <w:r w:rsidR="00937FA2" w:rsidRPr="0026770A">
            <w:rPr>
              <w:sz w:val="21"/>
              <w:szCs w:val="21"/>
            </w:rPr>
            <w:t xml:space="preserve"> organizations</w:t>
          </w:r>
        </w:p>
      </w:tc>
    </w:tr>
    <w:tr w:rsidR="004E02BC" w:rsidRPr="0000434A" w14:paraId="6B4DA1F2" w14:textId="77777777" w:rsidTr="007D5316">
      <w:trPr>
        <w:trHeight w:val="20"/>
      </w:trPr>
      <w:tc>
        <w:tcPr>
          <w:tcW w:w="329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E25ED5C" w14:textId="4C33BBE3" w:rsidR="004E02BC" w:rsidRPr="00333822" w:rsidRDefault="004E02BC" w:rsidP="004E02BC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2" behindDoc="0" locked="0" layoutInCell="1" allowOverlap="1" wp14:anchorId="17FE889E" wp14:editId="3F685806">
                <wp:simplePos x="0" y="0"/>
                <wp:positionH relativeFrom="margin">
                  <wp:posOffset>-26670</wp:posOffset>
                </wp:positionH>
                <wp:positionV relativeFrom="margin">
                  <wp:posOffset>-283210</wp:posOffset>
                </wp:positionV>
                <wp:extent cx="1579880" cy="634365"/>
                <wp:effectExtent l="0" t="0" r="1270" b="0"/>
                <wp:wrapSquare wrapText="bothSides"/>
                <wp:docPr id="139324423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579880" cy="634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00FA0B0" w14:textId="77777777" w:rsidR="004E02BC" w:rsidRPr="00CE4AB1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6294579A" w14:textId="77777777" w:rsidR="004E02BC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6FF19CB6" w14:textId="77777777" w:rsidR="004E02BC" w:rsidRPr="00A90B67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315F64B" w14:textId="77777777" w:rsidR="004E02BC" w:rsidRPr="00A90B67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1C965E9C" w14:textId="77777777" w:rsidR="004E02BC" w:rsidRPr="00485BEE" w:rsidRDefault="009371E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="004E02BC"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FB84576" w14:textId="783256EC" w:rsidR="004E02BC" w:rsidRPr="0000434A" w:rsidRDefault="004E02BC" w:rsidP="004E02BC">
          <w:pPr>
            <w:jc w:val="center"/>
            <w:rPr>
              <w:lang w:val="fr-CA"/>
            </w:rPr>
          </w:pPr>
          <w:r>
            <w:rPr>
              <w:noProof/>
              <w:lang w:val="fr-CA"/>
            </w:rPr>
            <w:drawing>
              <wp:anchor distT="0" distB="0" distL="114300" distR="114300" simplePos="0" relativeHeight="251658243" behindDoc="0" locked="0" layoutInCell="1" allowOverlap="1" wp14:anchorId="532E3823" wp14:editId="228466BA">
                <wp:simplePos x="0" y="0"/>
                <wp:positionH relativeFrom="margin">
                  <wp:posOffset>397510</wp:posOffset>
                </wp:positionH>
                <wp:positionV relativeFrom="margin">
                  <wp:posOffset>-216535</wp:posOffset>
                </wp:positionV>
                <wp:extent cx="1501775" cy="728345"/>
                <wp:effectExtent l="0" t="0" r="3175" b="0"/>
                <wp:wrapSquare wrapText="bothSides"/>
                <wp:docPr id="631392357" name="Picture 1" descr="A screenshot of a compu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1392357" name="Picture 1" descr="A screenshot of a computer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676" t="35368" r="31916" b="34092"/>
                        <a:stretch/>
                      </pic:blipFill>
                      <pic:spPr bwMode="auto">
                        <a:xfrm>
                          <a:off x="0" y="0"/>
                          <a:ext cx="1501775" cy="728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C4AB834" w14:textId="1D930641" w:rsidR="0022170D" w:rsidRPr="00D72B8D" w:rsidRDefault="0022170D" w:rsidP="007D5316">
    <w:pPr>
      <w:pStyle w:val="Footer"/>
      <w:tabs>
        <w:tab w:val="clear" w:pos="4320"/>
        <w:tab w:val="clear" w:pos="8640"/>
        <w:tab w:val="left" w:pos="346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8917" w14:textId="77777777" w:rsidR="008B06FB" w:rsidRDefault="008B06FB">
      <w:r>
        <w:separator/>
      </w:r>
    </w:p>
  </w:footnote>
  <w:footnote w:type="continuationSeparator" w:id="0">
    <w:p w14:paraId="1FD9674D" w14:textId="77777777" w:rsidR="008B06FB" w:rsidRDefault="008B06FB">
      <w:r>
        <w:continuationSeparator/>
      </w:r>
    </w:p>
  </w:footnote>
  <w:footnote w:type="continuationNotice" w:id="1">
    <w:p w14:paraId="680A71B2" w14:textId="77777777" w:rsidR="008B06FB" w:rsidRDefault="008B06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F2C2" w14:textId="77777777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55C32935" wp14:editId="3B10AD06">
          <wp:extent cx="1695450" cy="638175"/>
          <wp:effectExtent l="0" t="0" r="0" b="0"/>
          <wp:docPr id="451294224" name="Picture 3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001544950">
    <w:abstractNumId w:val="2"/>
  </w:num>
  <w:num w:numId="2" w16cid:durableId="1124731871">
    <w:abstractNumId w:val="0"/>
  </w:num>
  <w:num w:numId="3" w16cid:durableId="1254247428">
    <w:abstractNumId w:val="1"/>
  </w:num>
  <w:num w:numId="4" w16cid:durableId="39177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22"/>
    <w:rsid w:val="0000434A"/>
    <w:rsid w:val="00004B11"/>
    <w:rsid w:val="000128F0"/>
    <w:rsid w:val="0001509D"/>
    <w:rsid w:val="00015CAD"/>
    <w:rsid w:val="0001655B"/>
    <w:rsid w:val="0001687E"/>
    <w:rsid w:val="00020CB7"/>
    <w:rsid w:val="000231E7"/>
    <w:rsid w:val="00023CD8"/>
    <w:rsid w:val="0002618E"/>
    <w:rsid w:val="00026E17"/>
    <w:rsid w:val="00030306"/>
    <w:rsid w:val="00031DFD"/>
    <w:rsid w:val="000320A2"/>
    <w:rsid w:val="000323BF"/>
    <w:rsid w:val="0003534D"/>
    <w:rsid w:val="00036557"/>
    <w:rsid w:val="00036E57"/>
    <w:rsid w:val="0003758E"/>
    <w:rsid w:val="000405C8"/>
    <w:rsid w:val="00041003"/>
    <w:rsid w:val="000442E7"/>
    <w:rsid w:val="000442F8"/>
    <w:rsid w:val="00046709"/>
    <w:rsid w:val="0005018E"/>
    <w:rsid w:val="00051099"/>
    <w:rsid w:val="00051D35"/>
    <w:rsid w:val="00053583"/>
    <w:rsid w:val="000556C3"/>
    <w:rsid w:val="00060F26"/>
    <w:rsid w:val="00070671"/>
    <w:rsid w:val="00070682"/>
    <w:rsid w:val="00082816"/>
    <w:rsid w:val="00085B3E"/>
    <w:rsid w:val="00090581"/>
    <w:rsid w:val="00090ABC"/>
    <w:rsid w:val="00093203"/>
    <w:rsid w:val="000A0C0B"/>
    <w:rsid w:val="000A1EAF"/>
    <w:rsid w:val="000A33F7"/>
    <w:rsid w:val="000A43B2"/>
    <w:rsid w:val="000B4B5B"/>
    <w:rsid w:val="000B6228"/>
    <w:rsid w:val="000C271C"/>
    <w:rsid w:val="000D1210"/>
    <w:rsid w:val="000D6A28"/>
    <w:rsid w:val="000D7C08"/>
    <w:rsid w:val="000E5A19"/>
    <w:rsid w:val="000E5E00"/>
    <w:rsid w:val="000E7F17"/>
    <w:rsid w:val="000F0BB8"/>
    <w:rsid w:val="000F36D9"/>
    <w:rsid w:val="000F7436"/>
    <w:rsid w:val="00100488"/>
    <w:rsid w:val="001101EE"/>
    <w:rsid w:val="0011369D"/>
    <w:rsid w:val="00114FA4"/>
    <w:rsid w:val="001208DE"/>
    <w:rsid w:val="0012431A"/>
    <w:rsid w:val="001267E9"/>
    <w:rsid w:val="001365E3"/>
    <w:rsid w:val="00145BAE"/>
    <w:rsid w:val="00147485"/>
    <w:rsid w:val="00150994"/>
    <w:rsid w:val="0015249E"/>
    <w:rsid w:val="00152B4D"/>
    <w:rsid w:val="00156E1A"/>
    <w:rsid w:val="0016172F"/>
    <w:rsid w:val="00166C0B"/>
    <w:rsid w:val="00167FF3"/>
    <w:rsid w:val="0017088C"/>
    <w:rsid w:val="00170A3F"/>
    <w:rsid w:val="00171CE9"/>
    <w:rsid w:val="001771FC"/>
    <w:rsid w:val="0018376D"/>
    <w:rsid w:val="00184470"/>
    <w:rsid w:val="0019013D"/>
    <w:rsid w:val="00192DF8"/>
    <w:rsid w:val="00193162"/>
    <w:rsid w:val="00195F78"/>
    <w:rsid w:val="00197ACC"/>
    <w:rsid w:val="001A104A"/>
    <w:rsid w:val="001A2AEF"/>
    <w:rsid w:val="001A301D"/>
    <w:rsid w:val="001A47BA"/>
    <w:rsid w:val="001A52CB"/>
    <w:rsid w:val="001A7B51"/>
    <w:rsid w:val="001A7ED6"/>
    <w:rsid w:val="001B502E"/>
    <w:rsid w:val="001B7642"/>
    <w:rsid w:val="001C0A04"/>
    <w:rsid w:val="001C2D35"/>
    <w:rsid w:val="001C3829"/>
    <w:rsid w:val="001C78CB"/>
    <w:rsid w:val="001D3754"/>
    <w:rsid w:val="001D6800"/>
    <w:rsid w:val="001D6B1C"/>
    <w:rsid w:val="001E0725"/>
    <w:rsid w:val="001E3E11"/>
    <w:rsid w:val="001F2335"/>
    <w:rsid w:val="001F2C67"/>
    <w:rsid w:val="001F6AC7"/>
    <w:rsid w:val="00203867"/>
    <w:rsid w:val="00212ECE"/>
    <w:rsid w:val="00213A39"/>
    <w:rsid w:val="002159F6"/>
    <w:rsid w:val="00215A79"/>
    <w:rsid w:val="00216DA9"/>
    <w:rsid w:val="00217DAE"/>
    <w:rsid w:val="0022170D"/>
    <w:rsid w:val="002229D5"/>
    <w:rsid w:val="002260F0"/>
    <w:rsid w:val="00231F08"/>
    <w:rsid w:val="002324A3"/>
    <w:rsid w:val="00233094"/>
    <w:rsid w:val="002332A6"/>
    <w:rsid w:val="00244FE0"/>
    <w:rsid w:val="00246C94"/>
    <w:rsid w:val="00247402"/>
    <w:rsid w:val="00250E21"/>
    <w:rsid w:val="00253215"/>
    <w:rsid w:val="0025443E"/>
    <w:rsid w:val="00256301"/>
    <w:rsid w:val="00257C4E"/>
    <w:rsid w:val="00263C98"/>
    <w:rsid w:val="00264BCA"/>
    <w:rsid w:val="00265702"/>
    <w:rsid w:val="0026770A"/>
    <w:rsid w:val="002678CB"/>
    <w:rsid w:val="00270003"/>
    <w:rsid w:val="002729DF"/>
    <w:rsid w:val="00280308"/>
    <w:rsid w:val="002816DB"/>
    <w:rsid w:val="0028758C"/>
    <w:rsid w:val="00287938"/>
    <w:rsid w:val="00290379"/>
    <w:rsid w:val="00291853"/>
    <w:rsid w:val="00294BC4"/>
    <w:rsid w:val="002A22C2"/>
    <w:rsid w:val="002A47EA"/>
    <w:rsid w:val="002A6DA8"/>
    <w:rsid w:val="002B5527"/>
    <w:rsid w:val="002C067C"/>
    <w:rsid w:val="002C137A"/>
    <w:rsid w:val="002C5D03"/>
    <w:rsid w:val="002C6F1E"/>
    <w:rsid w:val="002D065D"/>
    <w:rsid w:val="002D09D4"/>
    <w:rsid w:val="002D18CA"/>
    <w:rsid w:val="002D51E1"/>
    <w:rsid w:val="002D6A1F"/>
    <w:rsid w:val="002E1959"/>
    <w:rsid w:val="002E4CDA"/>
    <w:rsid w:val="002E7030"/>
    <w:rsid w:val="002F1070"/>
    <w:rsid w:val="002F2FB6"/>
    <w:rsid w:val="002F5818"/>
    <w:rsid w:val="003002A7"/>
    <w:rsid w:val="00300760"/>
    <w:rsid w:val="00310D63"/>
    <w:rsid w:val="00311F63"/>
    <w:rsid w:val="00312042"/>
    <w:rsid w:val="00312FD6"/>
    <w:rsid w:val="003135DA"/>
    <w:rsid w:val="00313E69"/>
    <w:rsid w:val="00314B87"/>
    <w:rsid w:val="00315571"/>
    <w:rsid w:val="00315D84"/>
    <w:rsid w:val="00317932"/>
    <w:rsid w:val="0032071B"/>
    <w:rsid w:val="00330E6F"/>
    <w:rsid w:val="003318E5"/>
    <w:rsid w:val="00332A6E"/>
    <w:rsid w:val="00332E9D"/>
    <w:rsid w:val="00333822"/>
    <w:rsid w:val="00333F18"/>
    <w:rsid w:val="003347E2"/>
    <w:rsid w:val="00342659"/>
    <w:rsid w:val="00342DD3"/>
    <w:rsid w:val="00346171"/>
    <w:rsid w:val="003469EF"/>
    <w:rsid w:val="00346A53"/>
    <w:rsid w:val="00351A6F"/>
    <w:rsid w:val="00351B79"/>
    <w:rsid w:val="00351D55"/>
    <w:rsid w:val="00360030"/>
    <w:rsid w:val="00362403"/>
    <w:rsid w:val="0036255A"/>
    <w:rsid w:val="00365D51"/>
    <w:rsid w:val="00376A3E"/>
    <w:rsid w:val="00376A87"/>
    <w:rsid w:val="0038536F"/>
    <w:rsid w:val="003907DA"/>
    <w:rsid w:val="00395128"/>
    <w:rsid w:val="003958C9"/>
    <w:rsid w:val="003B009B"/>
    <w:rsid w:val="003B3E62"/>
    <w:rsid w:val="003B5BE1"/>
    <w:rsid w:val="003B7BC5"/>
    <w:rsid w:val="003C37F4"/>
    <w:rsid w:val="003C5C8B"/>
    <w:rsid w:val="003C6188"/>
    <w:rsid w:val="003D01E4"/>
    <w:rsid w:val="003D2CCD"/>
    <w:rsid w:val="003D7FAE"/>
    <w:rsid w:val="003E054D"/>
    <w:rsid w:val="003E243D"/>
    <w:rsid w:val="003E375E"/>
    <w:rsid w:val="003E4430"/>
    <w:rsid w:val="003F3E6C"/>
    <w:rsid w:val="003F5D0D"/>
    <w:rsid w:val="003F5EC1"/>
    <w:rsid w:val="003F621E"/>
    <w:rsid w:val="003F7B49"/>
    <w:rsid w:val="0040420E"/>
    <w:rsid w:val="00404BD3"/>
    <w:rsid w:val="00414F22"/>
    <w:rsid w:val="00416001"/>
    <w:rsid w:val="004207E8"/>
    <w:rsid w:val="00421DB9"/>
    <w:rsid w:val="00422E95"/>
    <w:rsid w:val="00424D3D"/>
    <w:rsid w:val="00430FA2"/>
    <w:rsid w:val="0043164D"/>
    <w:rsid w:val="004328A5"/>
    <w:rsid w:val="00440ED6"/>
    <w:rsid w:val="00450487"/>
    <w:rsid w:val="00454CE8"/>
    <w:rsid w:val="00466C83"/>
    <w:rsid w:val="00473C5C"/>
    <w:rsid w:val="0047451A"/>
    <w:rsid w:val="004758F1"/>
    <w:rsid w:val="00481E2E"/>
    <w:rsid w:val="00485836"/>
    <w:rsid w:val="00485BEE"/>
    <w:rsid w:val="00485ECF"/>
    <w:rsid w:val="004874C9"/>
    <w:rsid w:val="00487C28"/>
    <w:rsid w:val="004911D9"/>
    <w:rsid w:val="00492AAC"/>
    <w:rsid w:val="00494B93"/>
    <w:rsid w:val="004A04EF"/>
    <w:rsid w:val="004A6F94"/>
    <w:rsid w:val="004A74E6"/>
    <w:rsid w:val="004B0306"/>
    <w:rsid w:val="004B1481"/>
    <w:rsid w:val="004B152D"/>
    <w:rsid w:val="004B58FF"/>
    <w:rsid w:val="004B630C"/>
    <w:rsid w:val="004C1541"/>
    <w:rsid w:val="004C1E3E"/>
    <w:rsid w:val="004C22E7"/>
    <w:rsid w:val="004C70D5"/>
    <w:rsid w:val="004C735A"/>
    <w:rsid w:val="004D37A9"/>
    <w:rsid w:val="004D4109"/>
    <w:rsid w:val="004D4567"/>
    <w:rsid w:val="004E02BC"/>
    <w:rsid w:val="004E036E"/>
    <w:rsid w:val="004E0928"/>
    <w:rsid w:val="004E4BCF"/>
    <w:rsid w:val="004E5703"/>
    <w:rsid w:val="004E599C"/>
    <w:rsid w:val="004E5AD8"/>
    <w:rsid w:val="004E7D33"/>
    <w:rsid w:val="004F30A7"/>
    <w:rsid w:val="004F7AE1"/>
    <w:rsid w:val="00503598"/>
    <w:rsid w:val="0051378F"/>
    <w:rsid w:val="00513EB2"/>
    <w:rsid w:val="00516A48"/>
    <w:rsid w:val="005170CE"/>
    <w:rsid w:val="005178A7"/>
    <w:rsid w:val="005242F3"/>
    <w:rsid w:val="005272A8"/>
    <w:rsid w:val="00532476"/>
    <w:rsid w:val="00535196"/>
    <w:rsid w:val="00535503"/>
    <w:rsid w:val="00537813"/>
    <w:rsid w:val="00541D7D"/>
    <w:rsid w:val="00544BA3"/>
    <w:rsid w:val="0054509A"/>
    <w:rsid w:val="00546819"/>
    <w:rsid w:val="005469ED"/>
    <w:rsid w:val="00550D40"/>
    <w:rsid w:val="00552A93"/>
    <w:rsid w:val="00553891"/>
    <w:rsid w:val="0055668B"/>
    <w:rsid w:val="00556D2C"/>
    <w:rsid w:val="005650A7"/>
    <w:rsid w:val="00565257"/>
    <w:rsid w:val="005824FC"/>
    <w:rsid w:val="00584B19"/>
    <w:rsid w:val="005932D5"/>
    <w:rsid w:val="00596A92"/>
    <w:rsid w:val="005A1C8C"/>
    <w:rsid w:val="005A2A15"/>
    <w:rsid w:val="005A7095"/>
    <w:rsid w:val="005A77F2"/>
    <w:rsid w:val="005B3764"/>
    <w:rsid w:val="005B791F"/>
    <w:rsid w:val="005C3EDF"/>
    <w:rsid w:val="005C3F60"/>
    <w:rsid w:val="005D0448"/>
    <w:rsid w:val="005D1173"/>
    <w:rsid w:val="005D1DEA"/>
    <w:rsid w:val="005E2407"/>
    <w:rsid w:val="005E5059"/>
    <w:rsid w:val="005F3C1E"/>
    <w:rsid w:val="006004DB"/>
    <w:rsid w:val="00600804"/>
    <w:rsid w:val="00603B61"/>
    <w:rsid w:val="006056FD"/>
    <w:rsid w:val="00610130"/>
    <w:rsid w:val="006104EC"/>
    <w:rsid w:val="00610681"/>
    <w:rsid w:val="00610ECF"/>
    <w:rsid w:val="00616839"/>
    <w:rsid w:val="00624C82"/>
    <w:rsid w:val="00626CE8"/>
    <w:rsid w:val="00633284"/>
    <w:rsid w:val="006339AB"/>
    <w:rsid w:val="00634FD3"/>
    <w:rsid w:val="0064769A"/>
    <w:rsid w:val="0065000F"/>
    <w:rsid w:val="00650CE1"/>
    <w:rsid w:val="00661157"/>
    <w:rsid w:val="006618C3"/>
    <w:rsid w:val="00662C1B"/>
    <w:rsid w:val="006636FB"/>
    <w:rsid w:val="00664807"/>
    <w:rsid w:val="00672A65"/>
    <w:rsid w:val="006763A9"/>
    <w:rsid w:val="00676A1A"/>
    <w:rsid w:val="006814B7"/>
    <w:rsid w:val="00682368"/>
    <w:rsid w:val="006836A4"/>
    <w:rsid w:val="00687F86"/>
    <w:rsid w:val="00691588"/>
    <w:rsid w:val="0069341E"/>
    <w:rsid w:val="00695314"/>
    <w:rsid w:val="006A48C2"/>
    <w:rsid w:val="006A4BD5"/>
    <w:rsid w:val="006B2C28"/>
    <w:rsid w:val="006B2E9E"/>
    <w:rsid w:val="006B3B91"/>
    <w:rsid w:val="006B5989"/>
    <w:rsid w:val="006C7FFE"/>
    <w:rsid w:val="006D0848"/>
    <w:rsid w:val="006D44BC"/>
    <w:rsid w:val="006D5291"/>
    <w:rsid w:val="006D7F63"/>
    <w:rsid w:val="006E2E09"/>
    <w:rsid w:val="006F40ED"/>
    <w:rsid w:val="006F6398"/>
    <w:rsid w:val="006F7A2D"/>
    <w:rsid w:val="007001AA"/>
    <w:rsid w:val="00700F25"/>
    <w:rsid w:val="00700F40"/>
    <w:rsid w:val="00700FED"/>
    <w:rsid w:val="00710A01"/>
    <w:rsid w:val="0071154D"/>
    <w:rsid w:val="00712390"/>
    <w:rsid w:val="00716310"/>
    <w:rsid w:val="00717840"/>
    <w:rsid w:val="0072067C"/>
    <w:rsid w:val="00727C75"/>
    <w:rsid w:val="0073018D"/>
    <w:rsid w:val="007343AF"/>
    <w:rsid w:val="007364F0"/>
    <w:rsid w:val="007365E0"/>
    <w:rsid w:val="00737066"/>
    <w:rsid w:val="0074022B"/>
    <w:rsid w:val="00742CC9"/>
    <w:rsid w:val="00744991"/>
    <w:rsid w:val="007504A4"/>
    <w:rsid w:val="0075286D"/>
    <w:rsid w:val="007538E9"/>
    <w:rsid w:val="00753AA9"/>
    <w:rsid w:val="00756471"/>
    <w:rsid w:val="007604F0"/>
    <w:rsid w:val="0076084F"/>
    <w:rsid w:val="00761034"/>
    <w:rsid w:val="00762489"/>
    <w:rsid w:val="00762B99"/>
    <w:rsid w:val="0076385E"/>
    <w:rsid w:val="00764B43"/>
    <w:rsid w:val="007654A4"/>
    <w:rsid w:val="00770A6C"/>
    <w:rsid w:val="00770DEB"/>
    <w:rsid w:val="00771586"/>
    <w:rsid w:val="00774EC8"/>
    <w:rsid w:val="0077577E"/>
    <w:rsid w:val="00776FD7"/>
    <w:rsid w:val="00777CDA"/>
    <w:rsid w:val="0078160C"/>
    <w:rsid w:val="00786671"/>
    <w:rsid w:val="0079150F"/>
    <w:rsid w:val="00791D35"/>
    <w:rsid w:val="0079250B"/>
    <w:rsid w:val="00792F7D"/>
    <w:rsid w:val="0079367D"/>
    <w:rsid w:val="007A0ABF"/>
    <w:rsid w:val="007A142D"/>
    <w:rsid w:val="007A24E9"/>
    <w:rsid w:val="007A260D"/>
    <w:rsid w:val="007A37CB"/>
    <w:rsid w:val="007A6A13"/>
    <w:rsid w:val="007B464D"/>
    <w:rsid w:val="007C0431"/>
    <w:rsid w:val="007C0C1B"/>
    <w:rsid w:val="007C3A14"/>
    <w:rsid w:val="007D1070"/>
    <w:rsid w:val="007D13B8"/>
    <w:rsid w:val="007D2527"/>
    <w:rsid w:val="007D2B2B"/>
    <w:rsid w:val="007D3941"/>
    <w:rsid w:val="007D487C"/>
    <w:rsid w:val="007D4D41"/>
    <w:rsid w:val="007D5316"/>
    <w:rsid w:val="007D59EE"/>
    <w:rsid w:val="007E027C"/>
    <w:rsid w:val="007E4302"/>
    <w:rsid w:val="007E5BF2"/>
    <w:rsid w:val="007F6910"/>
    <w:rsid w:val="007F741E"/>
    <w:rsid w:val="00801D1A"/>
    <w:rsid w:val="00804363"/>
    <w:rsid w:val="00812545"/>
    <w:rsid w:val="00813D35"/>
    <w:rsid w:val="00814582"/>
    <w:rsid w:val="008171E6"/>
    <w:rsid w:val="008200DF"/>
    <w:rsid w:val="008223DB"/>
    <w:rsid w:val="00831720"/>
    <w:rsid w:val="00832E1E"/>
    <w:rsid w:val="0083724E"/>
    <w:rsid w:val="00840313"/>
    <w:rsid w:val="00850A90"/>
    <w:rsid w:val="008542AB"/>
    <w:rsid w:val="00855DF3"/>
    <w:rsid w:val="00856EB3"/>
    <w:rsid w:val="00862C4A"/>
    <w:rsid w:val="00866517"/>
    <w:rsid w:val="00866F20"/>
    <w:rsid w:val="00867CC0"/>
    <w:rsid w:val="00870C82"/>
    <w:rsid w:val="00870ED6"/>
    <w:rsid w:val="00870F5D"/>
    <w:rsid w:val="00872483"/>
    <w:rsid w:val="0087333E"/>
    <w:rsid w:val="00875535"/>
    <w:rsid w:val="008758C9"/>
    <w:rsid w:val="00884219"/>
    <w:rsid w:val="0088709B"/>
    <w:rsid w:val="008911E7"/>
    <w:rsid w:val="00891552"/>
    <w:rsid w:val="00891E38"/>
    <w:rsid w:val="008935FE"/>
    <w:rsid w:val="0089549A"/>
    <w:rsid w:val="00897531"/>
    <w:rsid w:val="008A5622"/>
    <w:rsid w:val="008A61C8"/>
    <w:rsid w:val="008B0551"/>
    <w:rsid w:val="008B0624"/>
    <w:rsid w:val="008B06FB"/>
    <w:rsid w:val="008B0D9B"/>
    <w:rsid w:val="008C0A7C"/>
    <w:rsid w:val="008D08D5"/>
    <w:rsid w:val="008D2F5F"/>
    <w:rsid w:val="008D506B"/>
    <w:rsid w:val="008D5BB6"/>
    <w:rsid w:val="008D5D5C"/>
    <w:rsid w:val="008E5267"/>
    <w:rsid w:val="008E7923"/>
    <w:rsid w:val="008F0216"/>
    <w:rsid w:val="008F20FC"/>
    <w:rsid w:val="008F6D05"/>
    <w:rsid w:val="008F6EB2"/>
    <w:rsid w:val="00900628"/>
    <w:rsid w:val="00900929"/>
    <w:rsid w:val="009045A8"/>
    <w:rsid w:val="00904AC9"/>
    <w:rsid w:val="009127D6"/>
    <w:rsid w:val="0091409B"/>
    <w:rsid w:val="009259FF"/>
    <w:rsid w:val="00927993"/>
    <w:rsid w:val="00932B0E"/>
    <w:rsid w:val="009349EF"/>
    <w:rsid w:val="00936B18"/>
    <w:rsid w:val="009371EC"/>
    <w:rsid w:val="00937FA2"/>
    <w:rsid w:val="00940608"/>
    <w:rsid w:val="00941C38"/>
    <w:rsid w:val="00942DD2"/>
    <w:rsid w:val="00945444"/>
    <w:rsid w:val="0094623E"/>
    <w:rsid w:val="00946759"/>
    <w:rsid w:val="00947C2D"/>
    <w:rsid w:val="0095015E"/>
    <w:rsid w:val="00955498"/>
    <w:rsid w:val="009554AB"/>
    <w:rsid w:val="00956169"/>
    <w:rsid w:val="0096181A"/>
    <w:rsid w:val="009656A7"/>
    <w:rsid w:val="00974DD6"/>
    <w:rsid w:val="009750CB"/>
    <w:rsid w:val="009755D0"/>
    <w:rsid w:val="00981531"/>
    <w:rsid w:val="00983CDC"/>
    <w:rsid w:val="00985B44"/>
    <w:rsid w:val="00986282"/>
    <w:rsid w:val="00994D82"/>
    <w:rsid w:val="009973CA"/>
    <w:rsid w:val="009A0DDB"/>
    <w:rsid w:val="009A31BE"/>
    <w:rsid w:val="009A5BB4"/>
    <w:rsid w:val="009A7B94"/>
    <w:rsid w:val="009B230F"/>
    <w:rsid w:val="009B3AC8"/>
    <w:rsid w:val="009C02AE"/>
    <w:rsid w:val="009C3A71"/>
    <w:rsid w:val="009D0254"/>
    <w:rsid w:val="009D3C6F"/>
    <w:rsid w:val="009D410C"/>
    <w:rsid w:val="009D46D5"/>
    <w:rsid w:val="009D6799"/>
    <w:rsid w:val="009E110A"/>
    <w:rsid w:val="009E1991"/>
    <w:rsid w:val="009E296B"/>
    <w:rsid w:val="009E4028"/>
    <w:rsid w:val="009E443B"/>
    <w:rsid w:val="009E5A9C"/>
    <w:rsid w:val="009F1A08"/>
    <w:rsid w:val="009F1DE5"/>
    <w:rsid w:val="009F2277"/>
    <w:rsid w:val="009F28E0"/>
    <w:rsid w:val="009F6092"/>
    <w:rsid w:val="009F7CE6"/>
    <w:rsid w:val="00A01A25"/>
    <w:rsid w:val="00A040F8"/>
    <w:rsid w:val="00A0569E"/>
    <w:rsid w:val="00A064B8"/>
    <w:rsid w:val="00A06B58"/>
    <w:rsid w:val="00A137F1"/>
    <w:rsid w:val="00A1456D"/>
    <w:rsid w:val="00A154DB"/>
    <w:rsid w:val="00A16711"/>
    <w:rsid w:val="00A21618"/>
    <w:rsid w:val="00A22CA3"/>
    <w:rsid w:val="00A312D8"/>
    <w:rsid w:val="00A31A86"/>
    <w:rsid w:val="00A341E5"/>
    <w:rsid w:val="00A35A86"/>
    <w:rsid w:val="00A37EC6"/>
    <w:rsid w:val="00A45DC1"/>
    <w:rsid w:val="00A4649E"/>
    <w:rsid w:val="00A508DA"/>
    <w:rsid w:val="00A5092B"/>
    <w:rsid w:val="00A54DCB"/>
    <w:rsid w:val="00A54E86"/>
    <w:rsid w:val="00A5547E"/>
    <w:rsid w:val="00A61FD7"/>
    <w:rsid w:val="00A62047"/>
    <w:rsid w:val="00A62778"/>
    <w:rsid w:val="00A73FB6"/>
    <w:rsid w:val="00A74CD4"/>
    <w:rsid w:val="00A750FF"/>
    <w:rsid w:val="00A7616F"/>
    <w:rsid w:val="00A76EA8"/>
    <w:rsid w:val="00A80795"/>
    <w:rsid w:val="00A8207D"/>
    <w:rsid w:val="00A86502"/>
    <w:rsid w:val="00A90B67"/>
    <w:rsid w:val="00A90E58"/>
    <w:rsid w:val="00A91477"/>
    <w:rsid w:val="00A954C1"/>
    <w:rsid w:val="00A95954"/>
    <w:rsid w:val="00AA1D79"/>
    <w:rsid w:val="00AA45C5"/>
    <w:rsid w:val="00AA500B"/>
    <w:rsid w:val="00AA6626"/>
    <w:rsid w:val="00AA6D6A"/>
    <w:rsid w:val="00AA7B40"/>
    <w:rsid w:val="00AA7BCF"/>
    <w:rsid w:val="00AB0D11"/>
    <w:rsid w:val="00AB20DF"/>
    <w:rsid w:val="00AB4A5A"/>
    <w:rsid w:val="00AB4FD9"/>
    <w:rsid w:val="00AB5679"/>
    <w:rsid w:val="00AC2B14"/>
    <w:rsid w:val="00AC4704"/>
    <w:rsid w:val="00AC4F76"/>
    <w:rsid w:val="00AC65A5"/>
    <w:rsid w:val="00AC73F7"/>
    <w:rsid w:val="00AE47B1"/>
    <w:rsid w:val="00AE6FEC"/>
    <w:rsid w:val="00AF02E3"/>
    <w:rsid w:val="00AF5037"/>
    <w:rsid w:val="00AF5DD8"/>
    <w:rsid w:val="00AF67BA"/>
    <w:rsid w:val="00B002A7"/>
    <w:rsid w:val="00B02B94"/>
    <w:rsid w:val="00B04C5B"/>
    <w:rsid w:val="00B06B2E"/>
    <w:rsid w:val="00B11A20"/>
    <w:rsid w:val="00B13519"/>
    <w:rsid w:val="00B139DE"/>
    <w:rsid w:val="00B14FCF"/>
    <w:rsid w:val="00B20368"/>
    <w:rsid w:val="00B27313"/>
    <w:rsid w:val="00B40D47"/>
    <w:rsid w:val="00B4100F"/>
    <w:rsid w:val="00B411D0"/>
    <w:rsid w:val="00B47082"/>
    <w:rsid w:val="00B50981"/>
    <w:rsid w:val="00B50D68"/>
    <w:rsid w:val="00B566E2"/>
    <w:rsid w:val="00B5699B"/>
    <w:rsid w:val="00B5769A"/>
    <w:rsid w:val="00B61B0A"/>
    <w:rsid w:val="00B64489"/>
    <w:rsid w:val="00B64AD2"/>
    <w:rsid w:val="00B65D31"/>
    <w:rsid w:val="00B70A0C"/>
    <w:rsid w:val="00B76BE3"/>
    <w:rsid w:val="00B77924"/>
    <w:rsid w:val="00B779E8"/>
    <w:rsid w:val="00B83651"/>
    <w:rsid w:val="00B85BA8"/>
    <w:rsid w:val="00B865BE"/>
    <w:rsid w:val="00B93D50"/>
    <w:rsid w:val="00B94062"/>
    <w:rsid w:val="00B9484C"/>
    <w:rsid w:val="00B965B0"/>
    <w:rsid w:val="00B97B13"/>
    <w:rsid w:val="00BA2ADB"/>
    <w:rsid w:val="00BA47B0"/>
    <w:rsid w:val="00BA4874"/>
    <w:rsid w:val="00BA7408"/>
    <w:rsid w:val="00BA76A8"/>
    <w:rsid w:val="00BB1579"/>
    <w:rsid w:val="00BB3040"/>
    <w:rsid w:val="00BB6F33"/>
    <w:rsid w:val="00BB6F49"/>
    <w:rsid w:val="00BC064B"/>
    <w:rsid w:val="00BC09B3"/>
    <w:rsid w:val="00BC2AFA"/>
    <w:rsid w:val="00BC3D9A"/>
    <w:rsid w:val="00BD384F"/>
    <w:rsid w:val="00BE5960"/>
    <w:rsid w:val="00BF098E"/>
    <w:rsid w:val="00BF1464"/>
    <w:rsid w:val="00BF192C"/>
    <w:rsid w:val="00BF5A12"/>
    <w:rsid w:val="00C0100A"/>
    <w:rsid w:val="00C01772"/>
    <w:rsid w:val="00C0335D"/>
    <w:rsid w:val="00C04274"/>
    <w:rsid w:val="00C051FB"/>
    <w:rsid w:val="00C05435"/>
    <w:rsid w:val="00C06EC7"/>
    <w:rsid w:val="00C11527"/>
    <w:rsid w:val="00C12158"/>
    <w:rsid w:val="00C12203"/>
    <w:rsid w:val="00C154AD"/>
    <w:rsid w:val="00C17181"/>
    <w:rsid w:val="00C2020B"/>
    <w:rsid w:val="00C249B4"/>
    <w:rsid w:val="00C25001"/>
    <w:rsid w:val="00C31899"/>
    <w:rsid w:val="00C35C20"/>
    <w:rsid w:val="00C4152A"/>
    <w:rsid w:val="00C438F2"/>
    <w:rsid w:val="00C471CB"/>
    <w:rsid w:val="00C4740A"/>
    <w:rsid w:val="00C50F76"/>
    <w:rsid w:val="00C54BF8"/>
    <w:rsid w:val="00C61E68"/>
    <w:rsid w:val="00C64124"/>
    <w:rsid w:val="00C655F4"/>
    <w:rsid w:val="00C65852"/>
    <w:rsid w:val="00C658EC"/>
    <w:rsid w:val="00C65EF1"/>
    <w:rsid w:val="00C732FC"/>
    <w:rsid w:val="00C73F78"/>
    <w:rsid w:val="00C76272"/>
    <w:rsid w:val="00C80994"/>
    <w:rsid w:val="00C80D75"/>
    <w:rsid w:val="00C86A24"/>
    <w:rsid w:val="00C913D3"/>
    <w:rsid w:val="00C91641"/>
    <w:rsid w:val="00C922D5"/>
    <w:rsid w:val="00C9464F"/>
    <w:rsid w:val="00C94853"/>
    <w:rsid w:val="00C97C2D"/>
    <w:rsid w:val="00CA3CDA"/>
    <w:rsid w:val="00CA7F43"/>
    <w:rsid w:val="00CB31A6"/>
    <w:rsid w:val="00CB39D6"/>
    <w:rsid w:val="00CC5949"/>
    <w:rsid w:val="00CC6AB6"/>
    <w:rsid w:val="00CC7281"/>
    <w:rsid w:val="00CC74E2"/>
    <w:rsid w:val="00CC7E93"/>
    <w:rsid w:val="00CE0D45"/>
    <w:rsid w:val="00CE4AB1"/>
    <w:rsid w:val="00CE4CED"/>
    <w:rsid w:val="00CE602C"/>
    <w:rsid w:val="00CF16C6"/>
    <w:rsid w:val="00CF300E"/>
    <w:rsid w:val="00CF3A29"/>
    <w:rsid w:val="00CF5246"/>
    <w:rsid w:val="00CF5441"/>
    <w:rsid w:val="00D00CDE"/>
    <w:rsid w:val="00D0112E"/>
    <w:rsid w:val="00D0277B"/>
    <w:rsid w:val="00D079F0"/>
    <w:rsid w:val="00D1136F"/>
    <w:rsid w:val="00D17C13"/>
    <w:rsid w:val="00D24109"/>
    <w:rsid w:val="00D245EB"/>
    <w:rsid w:val="00D24B25"/>
    <w:rsid w:val="00D321F4"/>
    <w:rsid w:val="00D40821"/>
    <w:rsid w:val="00D415D4"/>
    <w:rsid w:val="00D41835"/>
    <w:rsid w:val="00D41BDC"/>
    <w:rsid w:val="00D45BE9"/>
    <w:rsid w:val="00D5253A"/>
    <w:rsid w:val="00D55A60"/>
    <w:rsid w:val="00D576A9"/>
    <w:rsid w:val="00D62808"/>
    <w:rsid w:val="00D63D0B"/>
    <w:rsid w:val="00D675FD"/>
    <w:rsid w:val="00D72B8D"/>
    <w:rsid w:val="00D76B5A"/>
    <w:rsid w:val="00D802A2"/>
    <w:rsid w:val="00D8033C"/>
    <w:rsid w:val="00D84704"/>
    <w:rsid w:val="00D85213"/>
    <w:rsid w:val="00D87D6E"/>
    <w:rsid w:val="00D903AA"/>
    <w:rsid w:val="00D9405B"/>
    <w:rsid w:val="00D95C47"/>
    <w:rsid w:val="00D96BC3"/>
    <w:rsid w:val="00DA47EA"/>
    <w:rsid w:val="00DA71A0"/>
    <w:rsid w:val="00DB0652"/>
    <w:rsid w:val="00DB0EC0"/>
    <w:rsid w:val="00DC06FB"/>
    <w:rsid w:val="00DC2823"/>
    <w:rsid w:val="00DC466F"/>
    <w:rsid w:val="00DC7317"/>
    <w:rsid w:val="00DD43D1"/>
    <w:rsid w:val="00DD4B8A"/>
    <w:rsid w:val="00DD7A0F"/>
    <w:rsid w:val="00DE179D"/>
    <w:rsid w:val="00DF175F"/>
    <w:rsid w:val="00E00037"/>
    <w:rsid w:val="00E00738"/>
    <w:rsid w:val="00E02344"/>
    <w:rsid w:val="00E034BA"/>
    <w:rsid w:val="00E0752D"/>
    <w:rsid w:val="00E10A9C"/>
    <w:rsid w:val="00E11EAF"/>
    <w:rsid w:val="00E11F23"/>
    <w:rsid w:val="00E14C4F"/>
    <w:rsid w:val="00E14C59"/>
    <w:rsid w:val="00E155AD"/>
    <w:rsid w:val="00E1671F"/>
    <w:rsid w:val="00E272A3"/>
    <w:rsid w:val="00E31F33"/>
    <w:rsid w:val="00E41916"/>
    <w:rsid w:val="00E465E3"/>
    <w:rsid w:val="00E46BCF"/>
    <w:rsid w:val="00E47EE6"/>
    <w:rsid w:val="00E549D7"/>
    <w:rsid w:val="00E54D42"/>
    <w:rsid w:val="00E55F98"/>
    <w:rsid w:val="00E56E29"/>
    <w:rsid w:val="00E6426D"/>
    <w:rsid w:val="00E666EB"/>
    <w:rsid w:val="00E74017"/>
    <w:rsid w:val="00E74140"/>
    <w:rsid w:val="00E77622"/>
    <w:rsid w:val="00E77881"/>
    <w:rsid w:val="00E80F46"/>
    <w:rsid w:val="00E87AFA"/>
    <w:rsid w:val="00E94156"/>
    <w:rsid w:val="00EA1785"/>
    <w:rsid w:val="00EA18E2"/>
    <w:rsid w:val="00EA221A"/>
    <w:rsid w:val="00EB49A7"/>
    <w:rsid w:val="00EB64F6"/>
    <w:rsid w:val="00EB65AE"/>
    <w:rsid w:val="00EB7EC6"/>
    <w:rsid w:val="00EC02A0"/>
    <w:rsid w:val="00EC051E"/>
    <w:rsid w:val="00EC0A98"/>
    <w:rsid w:val="00EC305C"/>
    <w:rsid w:val="00EC43EF"/>
    <w:rsid w:val="00EC5804"/>
    <w:rsid w:val="00EC6FB1"/>
    <w:rsid w:val="00EC7A90"/>
    <w:rsid w:val="00ED3BA5"/>
    <w:rsid w:val="00EE314F"/>
    <w:rsid w:val="00EE74B8"/>
    <w:rsid w:val="00EF1C35"/>
    <w:rsid w:val="00EF3E46"/>
    <w:rsid w:val="00EF5A1B"/>
    <w:rsid w:val="00F01BC0"/>
    <w:rsid w:val="00F02904"/>
    <w:rsid w:val="00F06DC2"/>
    <w:rsid w:val="00F113EF"/>
    <w:rsid w:val="00F16BB3"/>
    <w:rsid w:val="00F211F5"/>
    <w:rsid w:val="00F215C8"/>
    <w:rsid w:val="00F216E2"/>
    <w:rsid w:val="00F310B3"/>
    <w:rsid w:val="00F33D09"/>
    <w:rsid w:val="00F35F2E"/>
    <w:rsid w:val="00F35F42"/>
    <w:rsid w:val="00F37640"/>
    <w:rsid w:val="00F50071"/>
    <w:rsid w:val="00F5134A"/>
    <w:rsid w:val="00F5301C"/>
    <w:rsid w:val="00F55E0E"/>
    <w:rsid w:val="00F5756B"/>
    <w:rsid w:val="00F60126"/>
    <w:rsid w:val="00F643D0"/>
    <w:rsid w:val="00F64F9B"/>
    <w:rsid w:val="00F65DA4"/>
    <w:rsid w:val="00F67B00"/>
    <w:rsid w:val="00F76944"/>
    <w:rsid w:val="00F776E4"/>
    <w:rsid w:val="00F81812"/>
    <w:rsid w:val="00F87C3E"/>
    <w:rsid w:val="00F90985"/>
    <w:rsid w:val="00F94CF6"/>
    <w:rsid w:val="00F95907"/>
    <w:rsid w:val="00F9675F"/>
    <w:rsid w:val="00FA3F97"/>
    <w:rsid w:val="00FA7E16"/>
    <w:rsid w:val="00FB01ED"/>
    <w:rsid w:val="00FB0F5F"/>
    <w:rsid w:val="00FC3CE7"/>
    <w:rsid w:val="00FC5A48"/>
    <w:rsid w:val="00FD269E"/>
    <w:rsid w:val="00FD292D"/>
    <w:rsid w:val="00FD4CFC"/>
    <w:rsid w:val="00FD6110"/>
    <w:rsid w:val="00FD7120"/>
    <w:rsid w:val="00FE07B9"/>
    <w:rsid w:val="00FE0B76"/>
    <w:rsid w:val="00FE16FD"/>
    <w:rsid w:val="00FF02DB"/>
    <w:rsid w:val="00FF0614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5ACF441"/>
  <w15:chartTrackingRefBased/>
  <w15:docId w15:val="{53F302D0-B7BE-4198-8114-E4B18C1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51D3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FooterChar">
    <w:name w:val="Footer Char"/>
    <w:basedOn w:val="DefaultParagraphFont"/>
    <w:link w:val="Footer"/>
    <w:rsid w:val="00051D3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pacity.building@cbd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cbd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5/cop-15-dec-08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bd.int/conferences/2024/parallel-meetings/capacity-foru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essy.monnier\AppData\Local\Microsoft\Windows\INetCache\Content.Outlook\6OSVNPQG\cbd-letterhead-2023-cop15-en-d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E5E714CBF84EA4157B6B02DC9C0B" ma:contentTypeVersion="18" ma:contentTypeDescription="Create a new document." ma:contentTypeScope="" ma:versionID="c994a20652d5ad8c94885e484529ce07">
  <xsd:schema xmlns:xsd="http://www.w3.org/2001/XMLSchema" xmlns:xs="http://www.w3.org/2001/XMLSchema" xmlns:p="http://schemas.microsoft.com/office/2006/metadata/properties" xmlns:ns2="347fbd1b-5dbb-43c4-877f-4e35393ba244" xmlns:ns3="567a2647-6c4b-493f-824b-6e54ba8ebb89" xmlns:ns4="985ec44e-1bab-4c0b-9df0-6ba128686fc9" targetNamespace="http://schemas.microsoft.com/office/2006/metadata/properties" ma:root="true" ma:fieldsID="c3bf5698004faec18020f2a2aad569ef" ns2:_="" ns3:_="" ns4:_="">
    <xsd:import namespace="347fbd1b-5dbb-43c4-877f-4e35393ba244"/>
    <xsd:import namespace="567a2647-6c4b-493f-824b-6e54ba8ebb8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bd1b-5dbb-43c4-877f-4e35393b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2647-6c4b-493f-824b-6e54ba8eb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73bc6d1-6582-480b-8929-2ce7b799b883}" ma:internalName="TaxCatchAll" ma:showField="CatchAllData" ma:web="567a2647-6c4b-493f-824b-6e54ba8e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7a2647-6c4b-493f-824b-6e54ba8ebb89">
      <UserInfo>
        <DisplayName>Johan Hedlund</DisplayName>
        <AccountId>19</AccountId>
        <AccountType/>
      </UserInfo>
    </SharedWithUsers>
    <lcf76f155ced4ddcb4097134ff3c332f xmlns="347fbd1b-5dbb-43c4-877f-4e35393ba244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FFF2-A80E-4111-865D-AE81C616148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47fbd1b-5dbb-43c4-877f-4e35393ba244"/>
    <ds:schemaRef ds:uri="567a2647-6c4b-493f-824b-6e54ba8ebb89"/>
    <ds:schemaRef ds:uri="985ec44e-1bab-4c0b-9df0-6ba128686f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0593A-AC7F-4D0B-9B28-3E759619A01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347fbd1b-5dbb-43c4-877f-4e35393ba244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985ec44e-1bab-4c0b-9df0-6ba128686fc9"/>
    <ds:schemaRef ds:uri="567a2647-6c4b-493f-824b-6e54ba8ebb8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7F515A-25B2-43C3-BC34-43417C831C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cbd-letterhead-2023-cop15-en-dc.dotx</Template>
  <TotalTime>12</TotalTime>
  <Pages>2</Pages>
  <Words>504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Links>
    <vt:vector size="36" baseType="variant">
      <vt:variant>
        <vt:i4>5373978</vt:i4>
      </vt:variant>
      <vt:variant>
        <vt:i4>9</vt:i4>
      </vt:variant>
      <vt:variant>
        <vt:i4>0</vt:i4>
      </vt:variant>
      <vt:variant>
        <vt:i4>5</vt:i4>
      </vt:variant>
      <vt:variant>
        <vt:lpwstr>https://www.cbd.int/conferences/2024/parallel-meetings/development-forum</vt:lpwstr>
      </vt:variant>
      <vt:variant>
        <vt:lpwstr/>
      </vt:variant>
      <vt:variant>
        <vt:i4>4522041</vt:i4>
      </vt:variant>
      <vt:variant>
        <vt:i4>6</vt:i4>
      </vt:variant>
      <vt:variant>
        <vt:i4>0</vt:i4>
      </vt:variant>
      <vt:variant>
        <vt:i4>5</vt:i4>
      </vt:variant>
      <vt:variant>
        <vt:lpwstr>mailto:capacity.building@cbd.int</vt:lpwstr>
      </vt:variant>
      <vt:variant>
        <vt:lpwstr/>
      </vt:variant>
      <vt:variant>
        <vt:i4>7405656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mailto:secretariat@cbd.int</vt:lpwstr>
      </vt:variant>
      <vt:variant>
        <vt:lpwstr/>
      </vt:variant>
      <vt:variant>
        <vt:i4>393291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https://www.cbd.int/doc/decisions/cop-15/cop-15-dec-08-en.pdf</vt:lpwstr>
      </vt:variant>
      <vt:variant>
        <vt:lpwstr/>
      </vt:variant>
      <vt:variant>
        <vt:i4>3211378</vt:i4>
      </vt:variant>
      <vt:variant>
        <vt:i4>3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http://www.cbd.int/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Djessy Monnier</dc:creator>
  <cp:keywords/>
  <cp:lastModifiedBy>Imane Sednaoui</cp:lastModifiedBy>
  <cp:revision>6</cp:revision>
  <cp:lastPrinted>2024-08-26T16:34:00Z</cp:lastPrinted>
  <dcterms:created xsi:type="dcterms:W3CDTF">2024-08-26T16:28:00Z</dcterms:created>
  <dcterms:modified xsi:type="dcterms:W3CDTF">2024-08-26T18:40:00Z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0x01010056A3E5E714CBF84EA4157B6B02DC9C0B</vt:lpwstr>
  </property>
  <property fmtid="{D5CDD505-2E9C-101B-9397-08002B2CF9AE}" pid="3" name="MediaServiceImageTags">
    <vt:lpwstr/>
  </property>
</Properties>
</file>